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7CD2" w14:textId="77777777" w:rsidR="00AB09E6" w:rsidRPr="005C4A2E" w:rsidRDefault="00AB09E6" w:rsidP="00AB09E6">
      <w:pPr>
        <w:pStyle w:val="Heading2"/>
        <w:keepNext/>
        <w:numPr>
          <w:ilvl w:val="0"/>
          <w:numId w:val="1"/>
        </w:numPr>
        <w:spacing w:before="480" w:after="360" w:line="276" w:lineRule="auto"/>
        <w:rPr>
          <w:rFonts w:cs="Arial"/>
          <w:color w:val="0070C0"/>
          <w:sz w:val="24"/>
          <w:szCs w:val="24"/>
        </w:rPr>
      </w:pPr>
      <w:r w:rsidRPr="005C4A2E">
        <w:rPr>
          <w:rFonts w:cs="Arial"/>
          <w:color w:val="0070C0"/>
          <w:sz w:val="24"/>
          <w:szCs w:val="24"/>
        </w:rPr>
        <w:t xml:space="preserve">Certificate of Good Health form </w:t>
      </w:r>
    </w:p>
    <w:tbl>
      <w:tblPr>
        <w:tblpPr w:leftFromText="180" w:rightFromText="180" w:vertAnchor="page" w:horzAnchor="margin" w:tblpXSpec="center" w:tblpY="4046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2414"/>
        <w:gridCol w:w="84"/>
        <w:gridCol w:w="684"/>
        <w:gridCol w:w="532"/>
        <w:gridCol w:w="80"/>
        <w:gridCol w:w="84"/>
        <w:gridCol w:w="364"/>
        <w:gridCol w:w="332"/>
        <w:gridCol w:w="381"/>
        <w:gridCol w:w="137"/>
        <w:gridCol w:w="142"/>
        <w:gridCol w:w="283"/>
        <w:gridCol w:w="1418"/>
        <w:gridCol w:w="567"/>
        <w:gridCol w:w="418"/>
        <w:gridCol w:w="900"/>
        <w:gridCol w:w="696"/>
        <w:gridCol w:w="818"/>
      </w:tblGrid>
      <w:tr w:rsidR="00AB09E6" w:rsidRPr="00566160" w14:paraId="36A9E80B" w14:textId="77777777" w:rsidTr="002B6DA0">
        <w:trPr>
          <w:trHeight w:val="978"/>
        </w:trPr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5476" w14:textId="44D67EE5" w:rsidR="00AB09E6" w:rsidRPr="005C4A2E" w:rsidRDefault="00AB09E6" w:rsidP="002B6DA0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5C4A2E">
              <w:rPr>
                <w:rFonts w:cs="Arial"/>
                <w:b/>
                <w:bCs/>
                <w:i/>
                <w:sz w:val="20"/>
                <w:szCs w:val="20"/>
              </w:rPr>
              <w:t xml:space="preserve">CERTIFICATE OF HEALTH FOR </w:t>
            </w:r>
            <w:bookmarkStart w:id="0" w:name="_GoBack"/>
            <w:bookmarkEnd w:id="0"/>
            <w:r w:rsidRPr="005C4A2E">
              <w:rPr>
                <w:rFonts w:cs="Arial"/>
                <w:b/>
                <w:bCs/>
                <w:i/>
                <w:sz w:val="20"/>
                <w:szCs w:val="20"/>
              </w:rPr>
              <w:t xml:space="preserve">NATIONAL UN VOLUNTEERS 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A59" w14:textId="77777777" w:rsidR="00AB09E6" w:rsidRPr="005C4A2E" w:rsidRDefault="00AB09E6" w:rsidP="002B6DA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02A675E4" w14:textId="77777777" w:rsidR="00AB09E6" w:rsidRPr="005C4A2E" w:rsidRDefault="00AB09E6" w:rsidP="002B6DA0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016" w14:textId="77777777" w:rsidR="00AB09E6" w:rsidRPr="005C4A2E" w:rsidRDefault="00AB09E6" w:rsidP="002B6DA0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  <w:lang w:val="fr-FR"/>
              </w:rPr>
            </w:pPr>
            <w:r w:rsidRPr="005C4A2E">
              <w:rPr>
                <w:rFonts w:cs="Arial"/>
                <w:b/>
                <w:bCs/>
                <w:i/>
                <w:sz w:val="20"/>
                <w:szCs w:val="20"/>
                <w:lang w:val="fr-FR"/>
              </w:rPr>
              <w:t xml:space="preserve">CERTIFICAT MEDICAL POUR LES VOLONTAIRES NATIONAUX DES NATIONS UNIES </w:t>
            </w:r>
          </w:p>
        </w:tc>
      </w:tr>
      <w:tr w:rsidR="00AB09E6" w:rsidRPr="00566160" w14:paraId="201F069D" w14:textId="77777777" w:rsidTr="002B6DA0">
        <w:trPr>
          <w:cantSplit/>
        </w:trPr>
        <w:tc>
          <w:tcPr>
            <w:tcW w:w="5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5A1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Name of candidate – Nom du candidat</w:t>
            </w:r>
          </w:p>
          <w:bookmarkStart w:id="1" w:name="Text7"/>
          <w:p w14:paraId="073FADD8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E78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Sex(e)</w:t>
            </w:r>
          </w:p>
          <w:bookmarkStart w:id="2" w:name="Text8"/>
          <w:p w14:paraId="72553181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FBE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Date of birth – Date de naissance</w:t>
            </w:r>
          </w:p>
          <w:bookmarkStart w:id="3" w:name="Text9"/>
          <w:p w14:paraId="7B239BDA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AB09E6" w:rsidRPr="00566160" w14:paraId="17A1D5CC" w14:textId="77777777" w:rsidTr="002B6DA0"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D77CB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Length of appointment – Durée de l’engagement</w:t>
            </w:r>
          </w:p>
          <w:bookmarkStart w:id="4" w:name="Text10"/>
          <w:p w14:paraId="73F9A0E0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6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DB46D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Place of assignment – Lieu d’affectation</w:t>
            </w:r>
          </w:p>
          <w:bookmarkStart w:id="5" w:name="Text11"/>
          <w:p w14:paraId="1F1F879A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AB09E6" w:rsidRPr="00566160" w14:paraId="4C28D0D5" w14:textId="77777777" w:rsidTr="002B6DA0">
        <w:trPr>
          <w:cantSplit/>
          <w:trHeight w:val="548"/>
        </w:trPr>
        <w:tc>
          <w:tcPr>
            <w:tcW w:w="10638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3A516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Nature of appointment – Nature de l’engagement</w:t>
            </w:r>
          </w:p>
          <w:bookmarkStart w:id="6" w:name="Text12"/>
          <w:p w14:paraId="59311CC0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AB09E6" w:rsidRPr="00566160" w14:paraId="4014D5C7" w14:textId="77777777" w:rsidTr="002B6DA0">
        <w:trPr>
          <w:cantSplit/>
        </w:trPr>
        <w:tc>
          <w:tcPr>
            <w:tcW w:w="1063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06879" w14:textId="77777777" w:rsidR="00AB09E6" w:rsidRPr="005C4A2E" w:rsidRDefault="00AB09E6" w:rsidP="002B6DA0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5C4A2E">
              <w:rPr>
                <w:rFonts w:cs="Arial"/>
                <w:b/>
                <w:bCs/>
                <w:color w:val="FF0000"/>
                <w:sz w:val="16"/>
                <w:szCs w:val="16"/>
              </w:rPr>
              <w:t>TO BE FILLED IN BY THE CANDIDATE: / A REMPLIR PAR LE CANDIDAT :</w:t>
            </w:r>
          </w:p>
        </w:tc>
      </w:tr>
      <w:tr w:rsidR="00AB09E6" w:rsidRPr="00566160" w14:paraId="1F2F0C2C" w14:textId="77777777" w:rsidTr="002B6DA0">
        <w:trPr>
          <w:cantSplit/>
        </w:trPr>
        <w:tc>
          <w:tcPr>
            <w:tcW w:w="780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A1BBD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Have you previously undergone any United Nations medical examination?</w:t>
            </w:r>
          </w:p>
          <w:p w14:paraId="6DE729CD" w14:textId="77777777" w:rsidR="00AB09E6" w:rsidRPr="005C4A2E" w:rsidRDefault="00AB09E6" w:rsidP="002B6DA0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Avez-vous déjà subi un examen médical pour le compte d’une organisation des Nations Unies?</w:t>
            </w:r>
          </w:p>
        </w:tc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B9F52" w14:textId="77777777" w:rsidR="00AB09E6" w:rsidRPr="005C4A2E" w:rsidRDefault="00AB09E6" w:rsidP="002B6DA0">
            <w:pPr>
              <w:tabs>
                <w:tab w:val="left" w:pos="352"/>
              </w:tabs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</w:rPr>
              <w:t>Yes</w:t>
            </w:r>
            <w:r w:rsidRPr="005C4A2E">
              <w:rPr>
                <w:rFonts w:cs="Arial"/>
                <w:sz w:val="16"/>
                <w:szCs w:val="16"/>
              </w:rPr>
              <w:tab/>
            </w:r>
            <w:bookmarkStart w:id="7" w:name="Check1"/>
            <w:r w:rsidRPr="005C4A2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A2E">
              <w:rPr>
                <w:rFonts w:cs="Arial"/>
              </w:rPr>
              <w:instrText xml:space="preserve"> FORMCHECKBOX </w:instrText>
            </w:r>
            <w:r w:rsidR="00212A14">
              <w:rPr>
                <w:rFonts w:cs="Arial"/>
              </w:rPr>
            </w:r>
            <w:r w:rsidR="00212A14">
              <w:rPr>
                <w:rFonts w:cs="Arial"/>
              </w:rPr>
              <w:fldChar w:fldCharType="separate"/>
            </w:r>
            <w:r w:rsidRPr="005C4A2E">
              <w:rPr>
                <w:rFonts w:cs="Arial"/>
              </w:rPr>
              <w:fldChar w:fldCharType="end"/>
            </w:r>
            <w:bookmarkEnd w:id="7"/>
          </w:p>
          <w:p w14:paraId="025C04C1" w14:textId="77777777" w:rsidR="00AB09E6" w:rsidRPr="005C4A2E" w:rsidRDefault="00AB09E6" w:rsidP="002B6DA0">
            <w:pPr>
              <w:tabs>
                <w:tab w:val="left" w:pos="352"/>
              </w:tabs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No</w:t>
            </w:r>
            <w:r w:rsidRPr="005C4A2E">
              <w:rPr>
                <w:rFonts w:cs="Arial"/>
                <w:sz w:val="16"/>
                <w:szCs w:val="16"/>
              </w:rPr>
              <w:tab/>
            </w:r>
            <w:bookmarkStart w:id="8" w:name="Check2"/>
            <w:r w:rsidRPr="005C4A2E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A2E">
              <w:rPr>
                <w:rFonts w:cs="Arial"/>
              </w:rPr>
              <w:instrText xml:space="preserve"> FORMCHECKBOX </w:instrText>
            </w:r>
            <w:r w:rsidR="00212A14">
              <w:rPr>
                <w:rFonts w:cs="Arial"/>
              </w:rPr>
            </w:r>
            <w:r w:rsidR="00212A14">
              <w:rPr>
                <w:rFonts w:cs="Arial"/>
              </w:rPr>
              <w:fldChar w:fldCharType="separate"/>
            </w:r>
            <w:r w:rsidRPr="005C4A2E">
              <w:rPr>
                <w:rFonts w:cs="Arial"/>
              </w:rPr>
              <w:fldChar w:fldCharType="end"/>
            </w:r>
            <w:bookmarkEnd w:id="8"/>
          </w:p>
        </w:tc>
      </w:tr>
      <w:tr w:rsidR="00AB09E6" w:rsidRPr="00566160" w14:paraId="3FD7E641" w14:textId="77777777" w:rsidTr="002B6DA0">
        <w:trPr>
          <w:trHeight w:val="133"/>
        </w:trPr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2C655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If so, please state when</w:t>
            </w:r>
          </w:p>
          <w:p w14:paraId="7EAF8D42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Dans l’affirmative: quand</w:t>
            </w:r>
          </w:p>
        </w:tc>
        <w:tc>
          <w:tcPr>
            <w:tcW w:w="17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CB09D9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bookmarkStart w:id="9" w:name="Text1"/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45A0D4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where</w:t>
            </w:r>
          </w:p>
          <w:p w14:paraId="59379412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où</w:t>
            </w:r>
          </w:p>
        </w:tc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85313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bookmarkStart w:id="10" w:name="Text2"/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AB09E6" w:rsidRPr="00566160" w14:paraId="6CC0DCCB" w14:textId="77777777" w:rsidTr="002B6DA0">
        <w:trPr>
          <w:cantSplit/>
        </w:trPr>
        <w:tc>
          <w:tcPr>
            <w:tcW w:w="1063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92A19" w14:textId="77777777" w:rsidR="00AB09E6" w:rsidRPr="005C4A2E" w:rsidRDefault="00AB09E6" w:rsidP="002B6DA0">
            <w:pPr>
              <w:jc w:val="center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Have you ever had or have you now/Avez-vous eu ou avez vous actuellement :</w:t>
            </w:r>
            <w:r w:rsidRPr="005C4A2E">
              <w:rPr>
                <w:rFonts w:cs="Arial"/>
                <w:sz w:val="16"/>
                <w:szCs w:val="16"/>
              </w:rPr>
              <w:br/>
            </w:r>
          </w:p>
        </w:tc>
      </w:tr>
      <w:tr w:rsidR="00AB09E6" w:rsidRPr="00566160" w14:paraId="6C71F37D" w14:textId="77777777" w:rsidTr="002B6DA0">
        <w:trPr>
          <w:cantSplit/>
          <w:trHeight w:val="80"/>
        </w:trPr>
        <w:tc>
          <w:tcPr>
            <w:tcW w:w="2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33E2C" w14:textId="77777777" w:rsidR="00AB09E6" w:rsidRPr="00566160" w:rsidRDefault="00AB09E6" w:rsidP="002B6DA0">
            <w:pPr>
              <w:rPr>
                <w:rFonts w:ascii="Times New Roman" w:hAnsi="Times New Roman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383" w14:textId="77777777" w:rsidR="00AB09E6" w:rsidRPr="00566160" w:rsidRDefault="00AB09E6" w:rsidP="002B6DA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6160">
              <w:rPr>
                <w:rFonts w:ascii="Times New Roman" w:hAnsi="Times New Roman"/>
                <w:b/>
                <w:bCs/>
                <w:sz w:val="16"/>
                <w:szCs w:val="16"/>
              </w:rPr>
              <w:t>yes/oui</w:t>
            </w:r>
          </w:p>
        </w:tc>
        <w:tc>
          <w:tcPr>
            <w:tcW w:w="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726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6160">
              <w:rPr>
                <w:rFonts w:ascii="Times New Roman" w:hAnsi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F7D" w14:textId="77777777" w:rsidR="00AB09E6" w:rsidRPr="005C4A2E" w:rsidRDefault="00AB09E6" w:rsidP="002B6DA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5C4A2E">
              <w:rPr>
                <w:rFonts w:cs="Arial"/>
                <w:b/>
                <w:bCs/>
                <w:sz w:val="16"/>
                <w:szCs w:val="16"/>
              </w:rPr>
              <w:t>no/non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CCA6D" w14:textId="77777777" w:rsidR="00AB09E6" w:rsidRPr="005C4A2E" w:rsidRDefault="00AB09E6" w:rsidP="002B6DA0">
            <w:pPr>
              <w:rPr>
                <w:rFonts w:cs="Arial"/>
              </w:rPr>
            </w:pPr>
          </w:p>
        </w:tc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EA465" w14:textId="77777777" w:rsidR="00AB09E6" w:rsidRPr="005C4A2E" w:rsidRDefault="00AB09E6" w:rsidP="002B6DA0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6A5" w14:textId="77777777" w:rsidR="00AB09E6" w:rsidRPr="00566160" w:rsidRDefault="00AB09E6" w:rsidP="002B6DA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6160">
              <w:rPr>
                <w:rFonts w:ascii="Times New Roman" w:hAnsi="Times New Roman"/>
                <w:b/>
                <w:bCs/>
                <w:sz w:val="16"/>
                <w:szCs w:val="16"/>
              </w:rPr>
              <w:t>yes/oui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427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6160">
              <w:rPr>
                <w:rFonts w:ascii="Times New Roman" w:hAnsi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616" w14:textId="77777777" w:rsidR="00AB09E6" w:rsidRPr="00566160" w:rsidRDefault="00AB09E6" w:rsidP="002B6DA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6160">
              <w:rPr>
                <w:rFonts w:ascii="Times New Roman" w:hAnsi="Times New Roman"/>
                <w:b/>
                <w:bCs/>
                <w:sz w:val="16"/>
                <w:szCs w:val="16"/>
              </w:rPr>
              <w:t>no/non</w:t>
            </w:r>
          </w:p>
        </w:tc>
      </w:tr>
      <w:tr w:rsidR="00AB09E6" w:rsidRPr="00566160" w14:paraId="21A35B13" w14:textId="77777777" w:rsidTr="002B6DA0">
        <w:trPr>
          <w:cantSplit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96F905" w14:textId="77777777" w:rsidR="00AB09E6" w:rsidRPr="00566160" w:rsidRDefault="00AB09E6" w:rsidP="002B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2356" w14:textId="77777777" w:rsidR="00AB09E6" w:rsidRPr="00566160" w:rsidRDefault="00AB09E6" w:rsidP="002B6DA0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Any heart disease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t>Affection cardiaque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102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1" w:name="Check3"/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409B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bookmarkStart w:id="12" w:name="Text4"/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66160">
              <w:rPr>
                <w:rFonts w:ascii="Times New Roman" w:hAnsi="Times New Roman"/>
                <w:sz w:val="16"/>
                <w:szCs w:val="16"/>
              </w:rPr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CD8" w14:textId="77777777" w:rsidR="00AB09E6" w:rsidRPr="005C4A2E" w:rsidRDefault="00AB09E6" w:rsidP="002B6DA0">
            <w:pPr>
              <w:jc w:val="center"/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A0FB2" w14:textId="77777777" w:rsidR="00AB09E6" w:rsidRPr="005C4A2E" w:rsidRDefault="00AB09E6" w:rsidP="002B6DA0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908C9" w14:textId="77777777" w:rsidR="00AB09E6" w:rsidRPr="005C4A2E" w:rsidRDefault="00AB09E6" w:rsidP="002B6DA0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Fainting spells</w:t>
            </w:r>
            <w:r w:rsidRPr="005C4A2E">
              <w:rPr>
                <w:rFonts w:cs="Arial"/>
                <w:sz w:val="16"/>
                <w:szCs w:val="16"/>
                <w:lang w:val="fr-FR"/>
              </w:rPr>
              <w:br/>
              <w:t>Perte de connaissance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128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  <w:lang w:val="fr-FR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201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66160">
              <w:rPr>
                <w:rFonts w:ascii="Times New Roman" w:hAnsi="Times New Roman"/>
                <w:sz w:val="16"/>
                <w:szCs w:val="16"/>
              </w:rPr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C3A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3CBD690D" w14:textId="77777777" w:rsidTr="002B6DA0">
        <w:trPr>
          <w:cantSplit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99EC1" w14:textId="77777777" w:rsidR="00AB09E6" w:rsidRPr="00566160" w:rsidRDefault="00AB09E6" w:rsidP="002B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C0418" w14:textId="77777777" w:rsidR="00AB09E6" w:rsidRPr="00566160" w:rsidRDefault="00AB09E6" w:rsidP="002B6DA0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Tuberculosis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t>Tuberculose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61D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59E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66160">
              <w:rPr>
                <w:rFonts w:ascii="Times New Roman" w:hAnsi="Times New Roman"/>
                <w:sz w:val="16"/>
                <w:szCs w:val="16"/>
              </w:rPr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B7E" w14:textId="77777777" w:rsidR="00AB09E6" w:rsidRPr="005C4A2E" w:rsidRDefault="00AB09E6" w:rsidP="002B6DA0">
            <w:pPr>
              <w:jc w:val="center"/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3CC98" w14:textId="77777777" w:rsidR="00AB09E6" w:rsidRPr="005C4A2E" w:rsidRDefault="00AB09E6" w:rsidP="002B6DA0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CCBBE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Malaria</w:t>
            </w:r>
            <w:r w:rsidRPr="005C4A2E">
              <w:rPr>
                <w:rFonts w:cs="Arial"/>
                <w:sz w:val="16"/>
                <w:szCs w:val="16"/>
              </w:rPr>
              <w:br/>
              <w:t>Paludisme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0C5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235E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7E4">
              <w:rPr>
                <w:rFonts w:ascii="Times New Roman" w:hAnsi="Times New Roman"/>
                <w:sz w:val="16"/>
                <w:szCs w:val="16"/>
              </w:rPr>
              <w:br/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17E4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417E4">
              <w:rPr>
                <w:rFonts w:ascii="Times New Roman" w:hAnsi="Times New Roman"/>
                <w:sz w:val="16"/>
                <w:szCs w:val="16"/>
              </w:rPr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C61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3E02A41E" w14:textId="77777777" w:rsidTr="002B6DA0">
        <w:trPr>
          <w:cantSplit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3D9F6" w14:textId="77777777" w:rsidR="00AB09E6" w:rsidRPr="00566160" w:rsidRDefault="00AB09E6" w:rsidP="002B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D7BB8" w14:textId="77777777" w:rsidR="00AB09E6" w:rsidRPr="00566160" w:rsidRDefault="00AB09E6" w:rsidP="002B6DA0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High blood pressure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t>Hypertension artérielle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3B60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3B1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0661">
              <w:rPr>
                <w:rFonts w:ascii="Times New Roman" w:hAnsi="Times New Roman"/>
                <w:sz w:val="16"/>
                <w:szCs w:val="16"/>
              </w:rPr>
              <w:br/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0661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40661">
              <w:rPr>
                <w:rFonts w:ascii="Times New Roman" w:hAnsi="Times New Roman"/>
                <w:sz w:val="16"/>
                <w:szCs w:val="16"/>
              </w:rPr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3D9" w14:textId="77777777" w:rsidR="00AB09E6" w:rsidRPr="005C4A2E" w:rsidRDefault="00AB09E6" w:rsidP="002B6DA0">
            <w:pPr>
              <w:jc w:val="center"/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3B772" w14:textId="77777777" w:rsidR="00AB09E6" w:rsidRPr="005C4A2E" w:rsidRDefault="00AB09E6" w:rsidP="002B6DA0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138F3" w14:textId="77777777" w:rsidR="00AB09E6" w:rsidRPr="005C4A2E" w:rsidRDefault="00AB09E6" w:rsidP="002B6DA0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Any nervous or mental disorders</w:t>
            </w:r>
            <w:r w:rsidRPr="005C4A2E">
              <w:rPr>
                <w:rFonts w:cs="Arial"/>
                <w:sz w:val="16"/>
                <w:szCs w:val="16"/>
                <w:lang w:val="fr-FR"/>
              </w:rPr>
              <w:br/>
              <w:t>Troubles nerveux ou mentaux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662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  <w:lang w:val="fr-FR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AD9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7E4">
              <w:rPr>
                <w:rFonts w:ascii="Times New Roman" w:hAnsi="Times New Roman"/>
                <w:sz w:val="16"/>
                <w:szCs w:val="16"/>
              </w:rPr>
              <w:br/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17E4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417E4">
              <w:rPr>
                <w:rFonts w:ascii="Times New Roman" w:hAnsi="Times New Roman"/>
                <w:sz w:val="16"/>
                <w:szCs w:val="16"/>
              </w:rPr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174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</w:rPr>
            </w:pPr>
            <w:r w:rsidRPr="001A6ECD">
              <w:rPr>
                <w:rFonts w:ascii="Times New Roman" w:hAnsi="Times New Roman"/>
                <w:sz w:val="16"/>
                <w:szCs w:val="16"/>
              </w:rPr>
              <w:br/>
            </w:r>
            <w:r w:rsidRPr="001A6EC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6ECD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1A6ECD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3973B6C8" w14:textId="77777777" w:rsidTr="002B6DA0">
        <w:trPr>
          <w:cantSplit/>
          <w:trHeight w:val="233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ED67D" w14:textId="77777777" w:rsidR="00AB09E6" w:rsidRPr="00566160" w:rsidRDefault="00AB09E6" w:rsidP="002B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726BD" w14:textId="77777777" w:rsidR="00AB09E6" w:rsidRPr="00566160" w:rsidRDefault="00AB09E6" w:rsidP="002B6DA0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Amoebic dysentery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A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mibiase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CBE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0644">
              <w:rPr>
                <w:rFonts w:ascii="Times New Roman" w:hAnsi="Times New Roman"/>
                <w:sz w:val="16"/>
                <w:szCs w:val="16"/>
              </w:rPr>
              <w:br/>
            </w:r>
            <w:r w:rsidRPr="00620644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0644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620644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712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0661">
              <w:rPr>
                <w:rFonts w:ascii="Times New Roman" w:hAnsi="Times New Roman"/>
                <w:sz w:val="16"/>
                <w:szCs w:val="16"/>
              </w:rPr>
              <w:br/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0661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40661">
              <w:rPr>
                <w:rFonts w:ascii="Times New Roman" w:hAnsi="Times New Roman"/>
                <w:sz w:val="16"/>
                <w:szCs w:val="16"/>
              </w:rPr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369" w14:textId="77777777" w:rsidR="00AB09E6" w:rsidRPr="005C4A2E" w:rsidRDefault="00AB09E6" w:rsidP="002B6DA0">
            <w:pPr>
              <w:jc w:val="center"/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A4CC3" w14:textId="77777777" w:rsidR="00AB09E6" w:rsidRPr="005C4A2E" w:rsidRDefault="00AB09E6" w:rsidP="002B6DA0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2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FC8D5" w14:textId="77777777" w:rsidR="00AB09E6" w:rsidRPr="005C4A2E" w:rsidRDefault="00AB09E6" w:rsidP="002B6DA0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Depression or excessive anxiety</w:t>
            </w:r>
            <w:r w:rsidRPr="005C4A2E">
              <w:rPr>
                <w:rFonts w:cs="Arial"/>
                <w:sz w:val="16"/>
                <w:szCs w:val="16"/>
                <w:lang w:val="fr-FR"/>
              </w:rPr>
              <w:br/>
              <w:t>Périodes de dépression ou d’anxiété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4C0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  <w:lang w:val="fr-FR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DA0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7E4">
              <w:rPr>
                <w:rFonts w:ascii="Times New Roman" w:hAnsi="Times New Roman"/>
                <w:sz w:val="16"/>
                <w:szCs w:val="16"/>
              </w:rPr>
              <w:br/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17E4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417E4">
              <w:rPr>
                <w:rFonts w:ascii="Times New Roman" w:hAnsi="Times New Roman"/>
                <w:sz w:val="16"/>
                <w:szCs w:val="16"/>
              </w:rPr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833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</w:rPr>
            </w:pPr>
            <w:r w:rsidRPr="001A6ECD">
              <w:rPr>
                <w:rFonts w:ascii="Times New Roman" w:hAnsi="Times New Roman"/>
                <w:sz w:val="16"/>
                <w:szCs w:val="16"/>
              </w:rPr>
              <w:br/>
            </w:r>
            <w:r w:rsidRPr="001A6EC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6ECD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1A6ECD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1C805E77" w14:textId="77777777" w:rsidTr="002B6DA0">
        <w:trPr>
          <w:cantSplit/>
          <w:trHeight w:val="23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7F0B9" w14:textId="77777777" w:rsidR="00AB09E6" w:rsidRPr="00566160" w:rsidRDefault="00AB09E6" w:rsidP="002B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AA96C" w14:textId="77777777" w:rsidR="00AB09E6" w:rsidRPr="00566160" w:rsidRDefault="00AB09E6" w:rsidP="002B6DA0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Epilepsy or fits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t>Epilepsie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143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0644">
              <w:rPr>
                <w:rFonts w:ascii="Times New Roman" w:hAnsi="Times New Roman"/>
                <w:sz w:val="16"/>
                <w:szCs w:val="16"/>
              </w:rPr>
              <w:br/>
            </w:r>
            <w:r w:rsidRPr="00620644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0644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620644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6B1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0661">
              <w:rPr>
                <w:rFonts w:ascii="Times New Roman" w:hAnsi="Times New Roman"/>
                <w:sz w:val="16"/>
                <w:szCs w:val="16"/>
              </w:rPr>
              <w:br/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0661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40661">
              <w:rPr>
                <w:rFonts w:ascii="Times New Roman" w:hAnsi="Times New Roman"/>
                <w:sz w:val="16"/>
                <w:szCs w:val="16"/>
              </w:rPr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57C" w14:textId="77777777" w:rsidR="00AB09E6" w:rsidRPr="005C4A2E" w:rsidRDefault="00AB09E6" w:rsidP="002B6DA0">
            <w:pPr>
              <w:jc w:val="center"/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7A74C" w14:textId="77777777" w:rsidR="00AB09E6" w:rsidRPr="005C4A2E" w:rsidRDefault="00AB09E6" w:rsidP="002B6DA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82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9F531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F77" w14:textId="77777777" w:rsidR="00AB09E6" w:rsidRPr="00566160" w:rsidRDefault="00AB09E6" w:rsidP="002B6DA0">
            <w:pPr>
              <w:rPr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4793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050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</w:rPr>
            </w:pPr>
          </w:p>
        </w:tc>
      </w:tr>
      <w:tr w:rsidR="00AB09E6" w:rsidRPr="00566160" w14:paraId="05748844" w14:textId="77777777" w:rsidTr="002B6DA0">
        <w:trPr>
          <w:cantSplit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4C962" w14:textId="77777777" w:rsidR="00AB09E6" w:rsidRPr="00566160" w:rsidRDefault="00AB09E6" w:rsidP="002B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E7963" w14:textId="77777777" w:rsidR="00AB09E6" w:rsidRPr="00566160" w:rsidRDefault="00AB09E6" w:rsidP="002B6DA0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Blood in the stools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t>Sang dans les selles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B10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0644">
              <w:rPr>
                <w:rFonts w:ascii="Times New Roman" w:hAnsi="Times New Roman"/>
                <w:sz w:val="16"/>
                <w:szCs w:val="16"/>
              </w:rPr>
              <w:br/>
            </w:r>
            <w:r w:rsidRPr="00620644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20644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620644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552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0661">
              <w:rPr>
                <w:rFonts w:ascii="Times New Roman" w:hAnsi="Times New Roman"/>
                <w:sz w:val="16"/>
                <w:szCs w:val="16"/>
              </w:rPr>
              <w:br/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0661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40661">
              <w:rPr>
                <w:rFonts w:ascii="Times New Roman" w:hAnsi="Times New Roman"/>
                <w:sz w:val="16"/>
                <w:szCs w:val="16"/>
              </w:rPr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t> </w:t>
            </w:r>
            <w:r w:rsidRPr="0054066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2D5" w14:textId="77777777" w:rsidR="00AB09E6" w:rsidRPr="005C4A2E" w:rsidRDefault="00AB09E6" w:rsidP="002B6DA0">
            <w:pPr>
              <w:jc w:val="center"/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</w:rPr>
              <w:br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9A943" w14:textId="77777777" w:rsidR="00AB09E6" w:rsidRPr="005C4A2E" w:rsidRDefault="00AB09E6" w:rsidP="002B6DA0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F5EE8" w14:textId="77777777" w:rsidR="00AB09E6" w:rsidRPr="005C4A2E" w:rsidRDefault="00AB09E6" w:rsidP="002B6DA0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Blood in the urine</w:t>
            </w:r>
            <w:r w:rsidRPr="005C4A2E">
              <w:rPr>
                <w:rFonts w:cs="Arial"/>
                <w:sz w:val="16"/>
                <w:szCs w:val="16"/>
              </w:rPr>
              <w:br/>
              <w:t>Sang dans les urines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5E1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C49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7E4">
              <w:rPr>
                <w:rFonts w:ascii="Times New Roman" w:hAnsi="Times New Roman"/>
                <w:sz w:val="16"/>
                <w:szCs w:val="16"/>
              </w:rPr>
              <w:br/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17E4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417E4">
              <w:rPr>
                <w:rFonts w:ascii="Times New Roman" w:hAnsi="Times New Roman"/>
                <w:sz w:val="16"/>
                <w:szCs w:val="16"/>
              </w:rPr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t> </w:t>
            </w:r>
            <w:r w:rsidRPr="003417E4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44C" w14:textId="77777777" w:rsidR="00AB09E6" w:rsidRPr="00566160" w:rsidRDefault="00AB09E6" w:rsidP="002B6DA0">
            <w:pPr>
              <w:jc w:val="center"/>
              <w:rPr>
                <w:rFonts w:ascii="Times New Roman" w:hAnsi="Times New Roman"/>
              </w:rPr>
            </w:pPr>
            <w:r w:rsidRPr="001A6ECD">
              <w:rPr>
                <w:rFonts w:ascii="Times New Roman" w:hAnsi="Times New Roman"/>
                <w:sz w:val="16"/>
                <w:szCs w:val="16"/>
              </w:rPr>
              <w:br/>
            </w:r>
            <w:r w:rsidRPr="001A6EC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6ECD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ascii="Times New Roman" w:hAnsi="Times New Roman"/>
                <w:sz w:val="16"/>
                <w:szCs w:val="16"/>
              </w:rPr>
            </w:r>
            <w:r w:rsidR="00212A14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1A6ECD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</w:tbl>
    <w:p w14:paraId="629C4788" w14:textId="77777777" w:rsidR="00AB09E6" w:rsidRPr="00566160" w:rsidRDefault="00AB09E6" w:rsidP="00AB09E6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861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"/>
        <w:gridCol w:w="196"/>
        <w:gridCol w:w="657"/>
        <w:gridCol w:w="567"/>
        <w:gridCol w:w="141"/>
        <w:gridCol w:w="29"/>
        <w:gridCol w:w="992"/>
        <w:gridCol w:w="585"/>
        <w:gridCol w:w="394"/>
        <w:gridCol w:w="176"/>
        <w:gridCol w:w="448"/>
        <w:gridCol w:w="1118"/>
        <w:gridCol w:w="583"/>
        <w:gridCol w:w="701"/>
        <w:gridCol w:w="630"/>
        <w:gridCol w:w="228"/>
        <w:gridCol w:w="709"/>
        <w:gridCol w:w="1043"/>
        <w:gridCol w:w="1080"/>
      </w:tblGrid>
      <w:tr w:rsidR="00AB09E6" w:rsidRPr="00566160" w14:paraId="5C800F64" w14:textId="77777777" w:rsidTr="00AB09E6">
        <w:trPr>
          <w:cantSplit/>
          <w:trHeight w:val="717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11A67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00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ADC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Indicate any illness in the last five years entailing your absence from work for one month or more:</w:t>
            </w:r>
          </w:p>
          <w:p w14:paraId="042D3BEE" w14:textId="77777777" w:rsidR="00AB09E6" w:rsidRPr="005C4A2E" w:rsidRDefault="00AB09E6" w:rsidP="00AB09E6">
            <w:pPr>
              <w:rPr>
                <w:rFonts w:cs="Arial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Indiquez toute autre affection ayant entraîné un arrêt de travail d’un mois ou plus au cours des cinq dernières années:</w:t>
            </w:r>
          </w:p>
          <w:bookmarkStart w:id="13" w:name="Text3"/>
          <w:p w14:paraId="5660D960" w14:textId="77777777" w:rsidR="00AB09E6" w:rsidRPr="005C4A2E" w:rsidRDefault="00AB09E6" w:rsidP="00AB09E6">
            <w:pPr>
              <w:rPr>
                <w:rFonts w:cs="Arial"/>
              </w:rPr>
            </w:pPr>
            <w:r w:rsidRPr="005C4A2E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</w:rPr>
              <w:instrText xml:space="preserve"> FORMTEXT </w:instrText>
            </w:r>
            <w:r w:rsidRPr="005C4A2E">
              <w:rPr>
                <w:rFonts w:cs="Arial"/>
              </w:rPr>
            </w:r>
            <w:r w:rsidRPr="005C4A2E">
              <w:rPr>
                <w:rFonts w:cs="Arial"/>
              </w:rPr>
              <w:fldChar w:fldCharType="separate"/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fldChar w:fldCharType="end"/>
            </w:r>
            <w:bookmarkEnd w:id="13"/>
          </w:p>
        </w:tc>
      </w:tr>
      <w:tr w:rsidR="00AB09E6" w:rsidRPr="00566160" w14:paraId="49F18545" w14:textId="77777777" w:rsidTr="00AB09E6"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B4F2A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8BDF2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</w:rPr>
              <w:t xml:space="preserve">Do you take any medication regularly? </w:t>
            </w:r>
            <w:r w:rsidRPr="005C4A2E">
              <w:rPr>
                <w:rFonts w:cs="Arial"/>
                <w:sz w:val="16"/>
                <w:szCs w:val="16"/>
                <w:lang w:val="fr-FR"/>
              </w:rPr>
              <w:t>If so, please provide details:</w:t>
            </w:r>
          </w:p>
          <w:p w14:paraId="7A1BD5E3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Prenez vous régulièrement un médicament? Si oui, indiquez les raisons:</w:t>
            </w:r>
          </w:p>
          <w:bookmarkStart w:id="14" w:name="Text5"/>
          <w:p w14:paraId="18E951BD" w14:textId="77777777" w:rsidR="00AB09E6" w:rsidRPr="005C4A2E" w:rsidRDefault="00AB09E6" w:rsidP="00AB09E6">
            <w:pPr>
              <w:rPr>
                <w:rFonts w:cs="Arial"/>
              </w:rPr>
            </w:pPr>
            <w:r w:rsidRPr="005C4A2E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</w:rPr>
              <w:instrText xml:space="preserve"> FORMTEXT </w:instrText>
            </w:r>
            <w:r w:rsidRPr="005C4A2E">
              <w:rPr>
                <w:rFonts w:cs="Arial"/>
              </w:rPr>
            </w:r>
            <w:r w:rsidRPr="005C4A2E">
              <w:rPr>
                <w:rFonts w:cs="Arial"/>
              </w:rPr>
              <w:fldChar w:fldCharType="separate"/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fldChar w:fldCharType="end"/>
            </w:r>
            <w:bookmarkEnd w:id="14"/>
          </w:p>
        </w:tc>
      </w:tr>
      <w:tr w:rsidR="00AB09E6" w:rsidRPr="00566160" w14:paraId="37EC3F82" w14:textId="77777777" w:rsidTr="00AB09E6"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927817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081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15E3E4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 xml:space="preserve">Have you ever been refused employment because of your health?  If so, </w:t>
            </w:r>
            <w:r w:rsidRPr="005C4A2E">
              <w:rPr>
                <w:rFonts w:cs="Arial"/>
                <w:sz w:val="16"/>
                <w:szCs w:val="16"/>
                <w:lang w:val="fr-FR"/>
              </w:rPr>
              <w:t xml:space="preserve"> please provide details:</w:t>
            </w:r>
          </w:p>
          <w:p w14:paraId="11D4A45B" w14:textId="77777777" w:rsidR="00AB09E6" w:rsidRPr="005C4A2E" w:rsidRDefault="00AB09E6" w:rsidP="00AB09E6">
            <w:pPr>
              <w:rPr>
                <w:rFonts w:cs="Arial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Vous a-t-on refusé un emploi pour raison de santé? Si oui, indiquez les raisons :</w:t>
            </w:r>
          </w:p>
          <w:bookmarkStart w:id="15" w:name="Text6"/>
          <w:p w14:paraId="25B1FAB9" w14:textId="77777777" w:rsidR="00AB09E6" w:rsidRPr="005C4A2E" w:rsidRDefault="00AB09E6" w:rsidP="00AB09E6">
            <w:pPr>
              <w:rPr>
                <w:rFonts w:cs="Arial"/>
              </w:rPr>
            </w:pPr>
            <w:r w:rsidRPr="005C4A2E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</w:rPr>
              <w:instrText xml:space="preserve"> FORMTEXT </w:instrText>
            </w:r>
            <w:r w:rsidRPr="005C4A2E">
              <w:rPr>
                <w:rFonts w:cs="Arial"/>
              </w:rPr>
            </w:r>
            <w:r w:rsidRPr="005C4A2E">
              <w:rPr>
                <w:rFonts w:cs="Arial"/>
              </w:rPr>
              <w:fldChar w:fldCharType="separate"/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t> </w:t>
            </w:r>
            <w:r w:rsidRPr="005C4A2E">
              <w:rPr>
                <w:rFonts w:cs="Arial"/>
              </w:rPr>
              <w:fldChar w:fldCharType="end"/>
            </w:r>
            <w:bookmarkEnd w:id="15"/>
          </w:p>
        </w:tc>
      </w:tr>
      <w:tr w:rsidR="00AB09E6" w:rsidRPr="00566160" w14:paraId="01479F41" w14:textId="77777777" w:rsidTr="00AB09E6">
        <w:trPr>
          <w:cantSplit/>
        </w:trPr>
        <w:tc>
          <w:tcPr>
            <w:tcW w:w="1052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D2FD2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I certify that the above statements are true, complete and correct to the best of my knowledge and belief.</w:t>
            </w:r>
          </w:p>
          <w:p w14:paraId="15308414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Je soussigné certifie que les informations ci-dessus sont à ma connaissance exactes et complètes.</w:t>
            </w:r>
          </w:p>
        </w:tc>
      </w:tr>
      <w:tr w:rsidR="00AB09E6" w:rsidRPr="00566160" w14:paraId="718EFD06" w14:textId="77777777" w:rsidTr="00AB09E6">
        <w:trPr>
          <w:cantSplit/>
          <w:trHeight w:val="826"/>
        </w:trPr>
        <w:tc>
          <w:tcPr>
            <w:tcW w:w="16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525A1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Candidate’s signature</w:t>
            </w:r>
          </w:p>
          <w:p w14:paraId="477160FD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Signature du candidat</w:t>
            </w:r>
          </w:p>
        </w:tc>
        <w:tc>
          <w:tcPr>
            <w:tcW w:w="885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2A489" w14:textId="77777777" w:rsidR="00AB09E6" w:rsidRPr="005C4A2E" w:rsidRDefault="00AB09E6" w:rsidP="00AB09E6">
            <w:pPr>
              <w:rPr>
                <w:rFonts w:cs="Arial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br/>
            </w:r>
            <w:r w:rsidRPr="005C4A2E">
              <w:rPr>
                <w:rFonts w:cs="Arial"/>
              </w:rPr>
              <w:t>…………………………………………..</w:t>
            </w:r>
          </w:p>
        </w:tc>
      </w:tr>
      <w:tr w:rsidR="00AB09E6" w:rsidRPr="00566160" w14:paraId="43F3CB97" w14:textId="77777777" w:rsidTr="00AB09E6">
        <w:trPr>
          <w:cantSplit/>
        </w:trPr>
        <w:tc>
          <w:tcPr>
            <w:tcW w:w="10525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68B" w14:textId="77777777" w:rsidR="00AB09E6" w:rsidRPr="005C4A2E" w:rsidRDefault="00AB09E6" w:rsidP="00AB09E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4A2E">
              <w:rPr>
                <w:rFonts w:cs="Arial"/>
                <w:b/>
                <w:bCs/>
                <w:sz w:val="16"/>
                <w:szCs w:val="16"/>
              </w:rPr>
              <w:t>FOR COMPLETION BY THE EXAMINING PHYSICIAN (see note below)</w:t>
            </w:r>
            <w:r w:rsidRPr="005C4A2E">
              <w:rPr>
                <w:rFonts w:cs="Arial"/>
                <w:b/>
                <w:bCs/>
                <w:color w:val="FF0000"/>
                <w:sz w:val="16"/>
                <w:szCs w:val="16"/>
              </w:rPr>
              <w:t>*</w:t>
            </w:r>
          </w:p>
          <w:p w14:paraId="7B06839B" w14:textId="77777777" w:rsidR="00AB09E6" w:rsidRPr="00566160" w:rsidRDefault="00AB09E6" w:rsidP="00AB09E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b/>
                <w:bCs/>
                <w:sz w:val="16"/>
                <w:szCs w:val="16"/>
                <w:lang w:val="fr-FR"/>
              </w:rPr>
              <w:t>A REMPLIR PAR LE MEDECIN-EXAMINATEUR (voir note)</w:t>
            </w:r>
            <w:r w:rsidRPr="005C4A2E">
              <w:rPr>
                <w:rFonts w:cs="Arial"/>
                <w:b/>
                <w:bCs/>
                <w:color w:val="FF0000"/>
                <w:sz w:val="16"/>
                <w:szCs w:val="16"/>
                <w:lang w:val="fr-FR"/>
              </w:rPr>
              <w:t>**</w:t>
            </w:r>
          </w:p>
        </w:tc>
      </w:tr>
      <w:tr w:rsidR="00AB09E6" w:rsidRPr="00566160" w14:paraId="02CFF72E" w14:textId="77777777" w:rsidTr="00AB09E6">
        <w:trPr>
          <w:cantSplit/>
          <w:trHeight w:val="564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64A7A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4165F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General appearance</w:t>
            </w:r>
            <w:r w:rsidRPr="005C4A2E">
              <w:rPr>
                <w:rFonts w:cs="Arial"/>
                <w:sz w:val="16"/>
                <w:szCs w:val="16"/>
              </w:rPr>
              <w:br/>
              <w:t>Aspect général</w:t>
            </w:r>
          </w:p>
        </w:tc>
        <w:bookmarkStart w:id="16" w:name="Text17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EB4A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1593C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94D9C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Abdomen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1FC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0FEFC0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296D6301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Alb.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7BF76D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440FA6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FA6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40FA6">
              <w:rPr>
                <w:rFonts w:ascii="Times New Roman" w:hAnsi="Times New Roman"/>
                <w:sz w:val="16"/>
                <w:szCs w:val="16"/>
              </w:rPr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2DD83D36" w14:textId="77777777" w:rsidTr="00AB09E6">
        <w:trPr>
          <w:cantSplit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A465F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AA03A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Weight</w:t>
            </w:r>
            <w:r w:rsidRPr="005C4A2E">
              <w:rPr>
                <w:rFonts w:cs="Arial"/>
                <w:sz w:val="16"/>
                <w:szCs w:val="16"/>
              </w:rPr>
              <w:br/>
              <w:t>Poids</w:t>
            </w:r>
          </w:p>
        </w:tc>
        <w:bookmarkStart w:id="17" w:name="Text18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A942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7412A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BA939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Hernia</w:t>
            </w:r>
            <w:r w:rsidRPr="005C4A2E">
              <w:rPr>
                <w:rFonts w:cs="Arial"/>
                <w:sz w:val="16"/>
                <w:szCs w:val="16"/>
              </w:rPr>
              <w:br/>
              <w:t>Hernie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B5B1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213CE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Urine</w:t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1DE8AC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Sugar</w:t>
            </w:r>
            <w:r w:rsidRPr="005C4A2E">
              <w:rPr>
                <w:rFonts w:cs="Arial"/>
                <w:sz w:val="16"/>
                <w:szCs w:val="16"/>
              </w:rPr>
              <w:br/>
              <w:t>Sucre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7E859A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440FA6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0FA6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40FA6">
              <w:rPr>
                <w:rFonts w:ascii="Times New Roman" w:hAnsi="Times New Roman"/>
                <w:sz w:val="16"/>
                <w:szCs w:val="16"/>
              </w:rPr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2D0F8927" w14:textId="77777777" w:rsidTr="00AB09E6">
        <w:trPr>
          <w:cantSplit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11968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88DFD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Height</w:t>
            </w:r>
            <w:r w:rsidRPr="005C4A2E">
              <w:rPr>
                <w:rFonts w:cs="Arial"/>
                <w:sz w:val="16"/>
                <w:szCs w:val="16"/>
              </w:rPr>
              <w:br/>
              <w:t>Taille</w:t>
            </w:r>
          </w:p>
        </w:tc>
        <w:bookmarkStart w:id="18" w:name="Text19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E94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0C50D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340D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Hemorrhoids</w:t>
            </w:r>
            <w:r w:rsidRPr="005C4A2E">
              <w:rPr>
                <w:rFonts w:cs="Arial"/>
                <w:sz w:val="16"/>
                <w:szCs w:val="16"/>
              </w:rPr>
              <w:br/>
              <w:t>Hémorroïdes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B6A2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42B82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5FF14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Microscopic</w:t>
            </w:r>
            <w:r w:rsidRPr="005C4A2E">
              <w:rPr>
                <w:rFonts w:cs="Arial"/>
                <w:sz w:val="16"/>
                <w:szCs w:val="16"/>
              </w:rPr>
              <w:br/>
              <w:t>Sédiment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78ED7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440FA6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40FA6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40FA6">
              <w:rPr>
                <w:rFonts w:ascii="Times New Roman" w:hAnsi="Times New Roman"/>
                <w:sz w:val="16"/>
                <w:szCs w:val="16"/>
              </w:rPr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01529DFB" w14:textId="77777777" w:rsidTr="00AB09E6">
        <w:trPr>
          <w:cantSplit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D55BD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F12D2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Lungs</w:t>
            </w:r>
            <w:r w:rsidRPr="005C4A2E">
              <w:rPr>
                <w:rFonts w:cs="Arial"/>
                <w:sz w:val="16"/>
                <w:szCs w:val="16"/>
              </w:rPr>
              <w:br/>
              <w:t>Poumons</w:t>
            </w:r>
          </w:p>
        </w:tc>
        <w:bookmarkStart w:id="19" w:name="Text20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FFD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5049D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EBD7E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Genitalia</w:t>
            </w:r>
            <w:r w:rsidRPr="005C4A2E">
              <w:rPr>
                <w:rFonts w:cs="Arial"/>
                <w:sz w:val="16"/>
                <w:szCs w:val="16"/>
              </w:rPr>
              <w:br/>
              <w:t>Organes génitaux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8F6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20304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9A647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Blood Hb.</w:t>
            </w:r>
            <w:r w:rsidRPr="005C4A2E">
              <w:rPr>
                <w:rFonts w:cs="Arial"/>
                <w:sz w:val="16"/>
                <w:szCs w:val="16"/>
              </w:rPr>
              <w:br/>
              <w:t>Sang Hb.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923A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440FA6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40FA6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40FA6">
              <w:rPr>
                <w:rFonts w:ascii="Times New Roman" w:hAnsi="Times New Roman"/>
                <w:sz w:val="16"/>
                <w:szCs w:val="16"/>
              </w:rPr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AB09E6" w:rsidRPr="00566160" w14:paraId="0D86DA72" w14:textId="77777777" w:rsidTr="00AB09E6">
        <w:trPr>
          <w:cantSplit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350AB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A8997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Heart</w:t>
            </w:r>
            <w:r w:rsidRPr="005C4A2E">
              <w:rPr>
                <w:rFonts w:cs="Arial"/>
                <w:sz w:val="16"/>
                <w:szCs w:val="16"/>
              </w:rPr>
              <w:br/>
              <w:t>Coeur</w:t>
            </w:r>
          </w:p>
        </w:tc>
        <w:bookmarkStart w:id="20" w:name="Text21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2027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737C7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3D5AA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Mental condition</w:t>
            </w:r>
            <w:r w:rsidRPr="005C4A2E">
              <w:rPr>
                <w:rFonts w:cs="Arial"/>
                <w:sz w:val="16"/>
                <w:szCs w:val="16"/>
              </w:rPr>
              <w:br/>
              <w:t>Etat mental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4B7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3BEAC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5A69D2F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Results of a chest x-ray*</w:t>
            </w:r>
            <w:r w:rsidRPr="005C4A2E">
              <w:rPr>
                <w:rFonts w:cs="Arial"/>
                <w:sz w:val="16"/>
                <w:szCs w:val="16"/>
              </w:rPr>
              <w:br/>
              <w:t>(dating from less than a year)</w:t>
            </w:r>
          </w:p>
          <w:p w14:paraId="53E8DF9A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Compte-rendu d’examen radiographique pulmonaire** (datant de moins d’un an)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D6F462" w14:textId="77777777" w:rsidR="00AB09E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bookmarkStart w:id="21" w:name="Text38"/>
          </w:p>
          <w:p w14:paraId="7C6A1A7B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440FA6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40FA6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40FA6">
              <w:rPr>
                <w:rFonts w:ascii="Times New Roman" w:hAnsi="Times New Roman"/>
                <w:sz w:val="16"/>
                <w:szCs w:val="16"/>
              </w:rPr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1"/>
          </w:p>
        </w:tc>
      </w:tr>
      <w:tr w:rsidR="00AB09E6" w:rsidRPr="00566160" w14:paraId="34D0E6E4" w14:textId="77777777" w:rsidTr="00AB09E6">
        <w:trPr>
          <w:cantSplit/>
          <w:trHeight w:val="543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770156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B0361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Pulse</w:t>
            </w:r>
            <w:r w:rsidRPr="005C4A2E">
              <w:rPr>
                <w:rFonts w:cs="Arial"/>
                <w:sz w:val="16"/>
                <w:szCs w:val="16"/>
              </w:rPr>
              <w:br/>
              <w:t>Pouls</w:t>
            </w:r>
          </w:p>
        </w:tc>
        <w:bookmarkStart w:id="22" w:name="Text22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07C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11337F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13893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Reflexes</w:t>
            </w:r>
            <w:r w:rsidRPr="005C4A2E">
              <w:rPr>
                <w:rFonts w:cs="Arial"/>
                <w:sz w:val="16"/>
                <w:szCs w:val="16"/>
              </w:rPr>
              <w:br/>
              <w:t>Réflexes</w:t>
            </w:r>
          </w:p>
        </w:tc>
        <w:bookmarkStart w:id="23" w:name="Text31"/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42409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755CC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5633580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08206E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09E6" w:rsidRPr="00566160" w14:paraId="57FBB0F2" w14:textId="77777777" w:rsidTr="00AB09E6">
        <w:trPr>
          <w:cantSplit/>
          <w:trHeight w:val="615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3684E1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49397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Blood pressure</w:t>
            </w:r>
            <w:r w:rsidRPr="005C4A2E">
              <w:rPr>
                <w:rFonts w:cs="Arial"/>
                <w:sz w:val="16"/>
                <w:szCs w:val="16"/>
              </w:rPr>
              <w:br/>
              <w:t>Pression artérielle</w:t>
            </w:r>
          </w:p>
        </w:tc>
        <w:bookmarkStart w:id="24" w:name="Text23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841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EB0BA3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A0D69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87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0D3F4588" w14:textId="77777777" w:rsidR="00AB09E6" w:rsidRPr="005C4A2E" w:rsidRDefault="00AB09E6" w:rsidP="00AB09E6">
            <w:pPr>
              <w:rPr>
                <w:rFonts w:cs="Arial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F5B28E1" w14:textId="77777777" w:rsidR="00AB09E6" w:rsidRPr="005C4A2E" w:rsidRDefault="00AB09E6" w:rsidP="00AB09E6">
            <w:pPr>
              <w:rPr>
                <w:rFonts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3C1B99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09E6" w:rsidRPr="00566160" w14:paraId="3903DF38" w14:textId="77777777" w:rsidTr="00AB09E6">
        <w:trPr>
          <w:cantSplit/>
          <w:trHeight w:val="351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01133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B0D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ECG</w:t>
            </w:r>
          </w:p>
        </w:tc>
        <w:bookmarkStart w:id="25" w:name="Text24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D62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5B1C5" w14:textId="77777777" w:rsidR="00AB09E6" w:rsidRPr="005C4A2E" w:rsidRDefault="00AB09E6" w:rsidP="00AB09E6">
            <w:pPr>
              <w:jc w:val="right"/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1C31B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Eyes</w:t>
            </w:r>
            <w:r w:rsidRPr="005C4A2E">
              <w:rPr>
                <w:rFonts w:cs="Arial"/>
                <w:sz w:val="16"/>
                <w:szCs w:val="16"/>
              </w:rPr>
              <w:br/>
              <w:t>Vue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C6B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2C726" w14:textId="77777777" w:rsidR="00AB09E6" w:rsidRPr="005C4A2E" w:rsidRDefault="00AB09E6" w:rsidP="00AB09E6">
            <w:pPr>
              <w:rPr>
                <w:rFonts w:cs="Arial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E9ADA" w14:textId="77777777" w:rsidR="00AB09E6" w:rsidRPr="005C4A2E" w:rsidRDefault="00AB09E6" w:rsidP="00AB09E6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5C4A2E">
              <w:rPr>
                <w:rFonts w:cs="Arial"/>
                <w:b/>
                <w:bCs/>
                <w:color w:val="FF0000"/>
                <w:sz w:val="16"/>
                <w:szCs w:val="16"/>
              </w:rPr>
              <w:t>*Indicate date, place, number of film</w:t>
            </w:r>
          </w:p>
          <w:p w14:paraId="563770D1" w14:textId="77777777" w:rsidR="00AB09E6" w:rsidRPr="005C4A2E" w:rsidRDefault="00AB09E6" w:rsidP="00AB09E6">
            <w:pPr>
              <w:rPr>
                <w:rFonts w:cs="Arial"/>
                <w:b/>
                <w:bCs/>
                <w:color w:val="FF0000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b/>
                <w:bCs/>
                <w:color w:val="FF0000"/>
                <w:sz w:val="16"/>
                <w:szCs w:val="16"/>
                <w:lang w:val="fr-FR"/>
              </w:rPr>
              <w:t>**Indiquer date, lieu, numéro du film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C24" w14:textId="77777777" w:rsidR="00AB09E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bookmarkStart w:id="26" w:name="Text39"/>
          </w:p>
          <w:p w14:paraId="37DD1F3B" w14:textId="77777777" w:rsidR="00AB09E6" w:rsidRPr="00440FA6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440FA6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40FA6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440FA6">
              <w:rPr>
                <w:rFonts w:ascii="Times New Roman" w:hAnsi="Times New Roman"/>
                <w:sz w:val="16"/>
                <w:szCs w:val="16"/>
              </w:rPr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t> </w:t>
            </w:r>
            <w:r w:rsidRPr="00440FA6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6"/>
          </w:p>
        </w:tc>
      </w:tr>
      <w:tr w:rsidR="00AB09E6" w:rsidRPr="00566160" w14:paraId="0C543AD3" w14:textId="77777777" w:rsidTr="00AB09E6">
        <w:trPr>
          <w:cantSplit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73771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6CA90" w14:textId="77777777" w:rsidR="00AB09E6" w:rsidRPr="00566160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Tonsils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t>Amygdales</w:t>
            </w:r>
          </w:p>
        </w:tc>
        <w:bookmarkStart w:id="27" w:name="Text25"/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7FE" w14:textId="77777777" w:rsidR="00AB09E6" w:rsidRPr="00566160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6160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66160">
              <w:rPr>
                <w:rFonts w:ascii="Times New Roman" w:hAnsi="Times New Roman"/>
                <w:sz w:val="16"/>
                <w:szCs w:val="16"/>
              </w:rPr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t> </w:t>
            </w:r>
            <w:r w:rsidRPr="00566160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A7F29" w14:textId="77777777" w:rsidR="00AB09E6" w:rsidRPr="00566160" w:rsidRDefault="00AB09E6" w:rsidP="00AB09E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D1119" w14:textId="77777777" w:rsidR="00AB09E6" w:rsidRPr="00566160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566160">
              <w:rPr>
                <w:rFonts w:ascii="Times New Roman" w:hAnsi="Times New Roman"/>
                <w:sz w:val="16"/>
                <w:szCs w:val="16"/>
              </w:rPr>
              <w:t>Hearing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66160">
              <w:rPr>
                <w:rFonts w:ascii="Times New Roman" w:hAnsi="Times New Roman"/>
                <w:sz w:val="16"/>
                <w:szCs w:val="16"/>
              </w:rPr>
              <w:t>Ouïe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D7AF" w14:textId="77777777" w:rsidR="00AB09E6" w:rsidRPr="00F65F9B" w:rsidRDefault="00AB09E6" w:rsidP="00AB09E6">
            <w:pPr>
              <w:rPr>
                <w:rFonts w:ascii="Times New Roman" w:hAnsi="Times New Roman"/>
                <w:sz w:val="16"/>
                <w:szCs w:val="16"/>
              </w:rPr>
            </w:pPr>
            <w:r w:rsidRPr="00F65F9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65F9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F65F9B">
              <w:rPr>
                <w:rFonts w:ascii="Times New Roman" w:hAnsi="Times New Roman"/>
                <w:sz w:val="16"/>
                <w:szCs w:val="16"/>
              </w:rPr>
            </w:r>
            <w:r w:rsidRPr="00F65F9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F65F9B">
              <w:rPr>
                <w:rFonts w:ascii="Times New Roman" w:hAnsi="Times New Roman"/>
                <w:sz w:val="16"/>
                <w:szCs w:val="16"/>
              </w:rPr>
              <w:t> </w:t>
            </w:r>
            <w:r w:rsidRPr="00F65F9B">
              <w:rPr>
                <w:rFonts w:ascii="Times New Roman" w:hAnsi="Times New Roman"/>
                <w:sz w:val="16"/>
                <w:szCs w:val="16"/>
              </w:rPr>
              <w:t> </w:t>
            </w:r>
            <w:r w:rsidRPr="00F65F9B">
              <w:rPr>
                <w:rFonts w:ascii="Times New Roman" w:hAnsi="Times New Roman"/>
                <w:sz w:val="16"/>
                <w:szCs w:val="16"/>
              </w:rPr>
              <w:t> </w:t>
            </w:r>
            <w:r w:rsidRPr="00F65F9B">
              <w:rPr>
                <w:rFonts w:ascii="Times New Roman" w:hAnsi="Times New Roman"/>
                <w:sz w:val="16"/>
                <w:szCs w:val="16"/>
              </w:rPr>
              <w:t> </w:t>
            </w:r>
            <w:r w:rsidRPr="00F65F9B">
              <w:rPr>
                <w:rFonts w:ascii="Times New Roman" w:hAnsi="Times New Roman"/>
                <w:sz w:val="16"/>
                <w:szCs w:val="16"/>
              </w:rPr>
              <w:t> </w:t>
            </w:r>
            <w:r w:rsidRPr="00F65F9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7001C2" w14:textId="77777777" w:rsidR="00AB09E6" w:rsidRPr="00566160" w:rsidRDefault="00AB09E6" w:rsidP="00AB09E6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03742" w14:textId="77777777" w:rsidR="00AB09E6" w:rsidRPr="00566160" w:rsidRDefault="00AB09E6" w:rsidP="00AB09E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944" w14:textId="77777777" w:rsidR="00AB09E6" w:rsidRPr="00566160" w:rsidRDefault="00AB09E6" w:rsidP="00AB09E6">
            <w:pPr>
              <w:rPr>
                <w:rFonts w:ascii="Times New Roman" w:hAnsi="Times New Roman"/>
              </w:rPr>
            </w:pPr>
          </w:p>
        </w:tc>
      </w:tr>
      <w:tr w:rsidR="00AB09E6" w:rsidRPr="00566160" w14:paraId="33F81BEF" w14:textId="77777777" w:rsidTr="00AB09E6">
        <w:trPr>
          <w:cantSplit/>
        </w:trPr>
        <w:tc>
          <w:tcPr>
            <w:tcW w:w="443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617151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Is the person examined at present in good health and enjoying a full working capacity?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500E6" w14:textId="77777777" w:rsidR="00AB09E6" w:rsidRPr="005C4A2E" w:rsidRDefault="00AB09E6" w:rsidP="00AB09E6">
            <w:pPr>
              <w:tabs>
                <w:tab w:val="left" w:pos="303"/>
              </w:tabs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yes</w:t>
            </w:r>
            <w:r w:rsidRPr="005C4A2E">
              <w:rPr>
                <w:rFonts w:cs="Arial"/>
                <w:sz w:val="16"/>
                <w:szCs w:val="16"/>
              </w:rPr>
              <w:tab/>
            </w:r>
            <w:bookmarkStart w:id="28" w:name="Check5"/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8"/>
            <w:r w:rsidRPr="005C4A2E">
              <w:rPr>
                <w:rFonts w:cs="Arial"/>
                <w:sz w:val="16"/>
                <w:szCs w:val="16"/>
              </w:rPr>
              <w:t xml:space="preserve"> oui</w:t>
            </w:r>
            <w:r w:rsidRPr="005C4A2E">
              <w:rPr>
                <w:rFonts w:cs="Arial"/>
                <w:sz w:val="16"/>
                <w:szCs w:val="16"/>
              </w:rPr>
              <w:br/>
              <w:t>no</w:t>
            </w:r>
            <w:r w:rsidRPr="005C4A2E">
              <w:rPr>
                <w:rFonts w:cs="Arial"/>
                <w:sz w:val="16"/>
                <w:szCs w:val="16"/>
              </w:rPr>
              <w:tab/>
            </w:r>
            <w:bookmarkStart w:id="29" w:name="Check6"/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bookmarkEnd w:id="29"/>
            <w:r w:rsidRPr="005C4A2E">
              <w:rPr>
                <w:rFonts w:cs="Arial"/>
                <w:sz w:val="16"/>
                <w:szCs w:val="16"/>
              </w:rPr>
              <w:t xml:space="preserve"> non</w:t>
            </w: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0548A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Considérez-vous que la personne examineée est en bonne santé et qu’elle jouit d’une capacité totale de travail</w:t>
            </w:r>
          </w:p>
        </w:tc>
      </w:tr>
      <w:tr w:rsidR="00AB09E6" w:rsidRPr="00566160" w14:paraId="321A7595" w14:textId="77777777" w:rsidTr="00AB09E6">
        <w:trPr>
          <w:cantSplit/>
        </w:trPr>
        <w:tc>
          <w:tcPr>
            <w:tcW w:w="443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54659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Is there any affection or definite predisposition to a disease which may result in premature disability or constitute an impediment to the accomplishment of his or her functions?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9E317" w14:textId="77777777" w:rsidR="00AB09E6" w:rsidRPr="005C4A2E" w:rsidRDefault="00AB09E6" w:rsidP="00AB09E6">
            <w:pPr>
              <w:tabs>
                <w:tab w:val="left" w:pos="303"/>
              </w:tabs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yes</w:t>
            </w:r>
            <w:r w:rsidRPr="005C4A2E">
              <w:rPr>
                <w:rFonts w:cs="Arial"/>
                <w:sz w:val="16"/>
                <w:szCs w:val="16"/>
              </w:rPr>
              <w:tab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r w:rsidRPr="005C4A2E">
              <w:rPr>
                <w:rFonts w:cs="Arial"/>
                <w:sz w:val="16"/>
                <w:szCs w:val="16"/>
              </w:rPr>
              <w:t xml:space="preserve"> oui</w:t>
            </w:r>
            <w:r w:rsidRPr="005C4A2E">
              <w:rPr>
                <w:rFonts w:cs="Arial"/>
                <w:sz w:val="16"/>
                <w:szCs w:val="16"/>
              </w:rPr>
              <w:br/>
              <w:t>no</w:t>
            </w:r>
            <w:r w:rsidRPr="005C4A2E">
              <w:rPr>
                <w:rFonts w:cs="Arial"/>
                <w:sz w:val="16"/>
                <w:szCs w:val="16"/>
              </w:rPr>
              <w:tab/>
            </w: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12A14">
              <w:rPr>
                <w:rFonts w:cs="Arial"/>
                <w:sz w:val="16"/>
                <w:szCs w:val="16"/>
              </w:rPr>
            </w:r>
            <w:r w:rsidR="00212A14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  <w:r w:rsidRPr="005C4A2E">
              <w:rPr>
                <w:rFonts w:cs="Arial"/>
                <w:sz w:val="16"/>
                <w:szCs w:val="16"/>
              </w:rPr>
              <w:t xml:space="preserve"> non</w:t>
            </w: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19BAA6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  <w:lang w:val="fr-FR"/>
              </w:rPr>
              <w:t>Présente-t-elle une affection ou une prédisposition nette à une maladie susceptible de la gêner dans l’accomplissement de ses fonctions?</w:t>
            </w:r>
          </w:p>
        </w:tc>
      </w:tr>
      <w:tr w:rsidR="00AB09E6" w:rsidRPr="00566160" w14:paraId="7A85E073" w14:textId="77777777" w:rsidTr="00AB09E6">
        <w:trPr>
          <w:cantSplit/>
          <w:trHeight w:val="457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1D9199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lastRenderedPageBreak/>
              <w:t>Other observations</w:t>
            </w:r>
            <w:r w:rsidRPr="005C4A2E">
              <w:rPr>
                <w:rFonts w:cs="Arial"/>
                <w:sz w:val="16"/>
                <w:szCs w:val="16"/>
              </w:rPr>
              <w:br/>
              <w:t>Autres observations</w:t>
            </w:r>
          </w:p>
        </w:tc>
        <w:tc>
          <w:tcPr>
            <w:tcW w:w="868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676476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AB09E6" w:rsidRPr="00566160" w14:paraId="23A3AFC9" w14:textId="77777777" w:rsidTr="00AB09E6">
        <w:trPr>
          <w:cantSplit/>
          <w:trHeight w:val="708"/>
        </w:trPr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096F5" w14:textId="77777777" w:rsidR="00AB09E6" w:rsidRPr="005C4A2E" w:rsidRDefault="00AB09E6" w:rsidP="00AB09E6">
            <w:pPr>
              <w:rPr>
                <w:rFonts w:cs="Arial"/>
                <w:sz w:val="16"/>
                <w:szCs w:val="16"/>
                <w:lang w:val="fr-FR"/>
              </w:rPr>
            </w:pPr>
            <w:r w:rsidRPr="005C4A2E">
              <w:rPr>
                <w:rFonts w:cs="Arial"/>
                <w:sz w:val="16"/>
                <w:szCs w:val="16"/>
              </w:rPr>
              <w:t>Name (to be typewritten or printed)</w:t>
            </w:r>
            <w:r w:rsidRPr="005C4A2E">
              <w:rPr>
                <w:rFonts w:cs="Arial"/>
                <w:sz w:val="16"/>
                <w:szCs w:val="16"/>
              </w:rPr>
              <w:br/>
            </w:r>
            <w:r w:rsidRPr="005C4A2E">
              <w:rPr>
                <w:rFonts w:cs="Arial"/>
                <w:sz w:val="16"/>
                <w:szCs w:val="16"/>
                <w:lang w:val="fr-FR"/>
              </w:rPr>
              <w:t>Nom ( à la machine ou en majuscules)</w:t>
            </w:r>
          </w:p>
        </w:tc>
        <w:tc>
          <w:tcPr>
            <w:tcW w:w="48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C2686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E9D59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br/>
              <w:t>Date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741CA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AB09E6" w:rsidRPr="00566160" w14:paraId="15E7202D" w14:textId="77777777" w:rsidTr="00AB09E6">
        <w:trPr>
          <w:cantSplit/>
          <w:trHeight w:val="6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B7DD9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t>Exact address</w:t>
            </w:r>
          </w:p>
        </w:tc>
        <w:tc>
          <w:tcPr>
            <w:tcW w:w="28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C0C7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4A2E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C4A2E">
              <w:rPr>
                <w:rFonts w:cs="Arial"/>
                <w:sz w:val="16"/>
                <w:szCs w:val="16"/>
              </w:rPr>
            </w:r>
            <w:r w:rsidRPr="005C4A2E">
              <w:rPr>
                <w:rFonts w:cs="Arial"/>
                <w:sz w:val="16"/>
                <w:szCs w:val="16"/>
              </w:rPr>
              <w:fldChar w:fldCharType="separate"/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t> </w:t>
            </w:r>
            <w:r w:rsidRPr="005C4A2E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B6F0E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  <w:r w:rsidRPr="005C4A2E">
              <w:rPr>
                <w:rFonts w:cs="Arial"/>
                <w:sz w:val="16"/>
                <w:szCs w:val="16"/>
              </w:rPr>
              <w:br/>
              <w:t>Signature, examining Physician</w:t>
            </w:r>
          </w:p>
          <w:p w14:paraId="491040FB" w14:textId="77777777" w:rsidR="00AB09E6" w:rsidRPr="005C4A2E" w:rsidRDefault="00AB09E6" w:rsidP="00AB09E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9AF4F" w14:textId="77777777" w:rsidR="00AB09E6" w:rsidRPr="005C4A2E" w:rsidRDefault="00AB09E6" w:rsidP="00AB09E6">
            <w:pPr>
              <w:rPr>
                <w:rFonts w:cs="Arial"/>
              </w:rPr>
            </w:pPr>
            <w:r w:rsidRPr="005C4A2E">
              <w:rPr>
                <w:rFonts w:cs="Arial"/>
              </w:rPr>
              <w:br/>
              <w:t>………………………………..</w:t>
            </w:r>
          </w:p>
        </w:tc>
      </w:tr>
    </w:tbl>
    <w:p w14:paraId="5ECA13D8" w14:textId="77777777" w:rsidR="00AB09E6" w:rsidRPr="00566160" w:rsidRDefault="00AB09E6" w:rsidP="00AB09E6">
      <w:pPr>
        <w:rPr>
          <w:rFonts w:ascii="Times New Roman" w:hAnsi="Times New Roman"/>
        </w:rPr>
      </w:pPr>
    </w:p>
    <w:p w14:paraId="096839D6" w14:textId="77777777" w:rsidR="00AB09E6" w:rsidRPr="005C4A2E" w:rsidRDefault="00AB09E6" w:rsidP="00AB09E6">
      <w:pPr>
        <w:pStyle w:val="BodyText2"/>
        <w:rPr>
          <w:rFonts w:cs="Arial"/>
          <w:i/>
        </w:rPr>
      </w:pPr>
      <w:r w:rsidRPr="005C4A2E">
        <w:rPr>
          <w:rFonts w:cs="Arial"/>
          <w:i/>
        </w:rPr>
        <w:t>The examining doctor is requested before sending this report to verify that the questionnaire on page 1 of this form, has been fully completed by the candidate and that all the results of the investigations required are given on the report.  Incomplete reports are a major source of delay in recruitment.</w:t>
      </w:r>
    </w:p>
    <w:p w14:paraId="7E7F7D96" w14:textId="77777777" w:rsidR="00AB09E6" w:rsidRPr="00566160" w:rsidRDefault="00AB09E6" w:rsidP="00AB09E6">
      <w:pPr>
        <w:rPr>
          <w:rFonts w:ascii="Times New Roman" w:hAnsi="Times New Roman"/>
        </w:rPr>
      </w:pPr>
    </w:p>
    <w:p w14:paraId="7C01E231" w14:textId="77777777" w:rsidR="00AB09E6" w:rsidRPr="00566160" w:rsidRDefault="00AB09E6" w:rsidP="00AB09E6">
      <w:pPr>
        <w:rPr>
          <w:rFonts w:ascii="Times New Roman" w:hAnsi="Times New Roman"/>
        </w:rPr>
      </w:pPr>
    </w:p>
    <w:p w14:paraId="6F4F77FF" w14:textId="77777777" w:rsidR="00AB09E6" w:rsidRPr="00566160" w:rsidRDefault="00AB09E6" w:rsidP="00AB09E6">
      <w:pPr>
        <w:rPr>
          <w:rFonts w:ascii="Times New Roman" w:hAnsi="Times New Roman"/>
        </w:rPr>
      </w:pPr>
    </w:p>
    <w:p w14:paraId="56BB57C3" w14:textId="77777777" w:rsidR="00AB09E6" w:rsidRPr="005C4A2E" w:rsidRDefault="00AB09E6" w:rsidP="00AB09E6">
      <w:pPr>
        <w:rPr>
          <w:rFonts w:cs="Arial"/>
        </w:rPr>
      </w:pPr>
    </w:p>
    <w:p w14:paraId="6C22C3DB" w14:textId="77777777" w:rsidR="00AB09E6" w:rsidRPr="005C4A2E" w:rsidRDefault="00AB09E6" w:rsidP="00AB09E6">
      <w:pPr>
        <w:rPr>
          <w:rFonts w:cs="Arial"/>
        </w:rPr>
      </w:pPr>
    </w:p>
    <w:p w14:paraId="0CC0979B" w14:textId="77777777" w:rsidR="00AB09E6" w:rsidRPr="005C4A2E" w:rsidRDefault="00AB09E6" w:rsidP="00AB09E6">
      <w:pPr>
        <w:pStyle w:val="BodyText"/>
        <w:spacing w:line="360" w:lineRule="auto"/>
        <w:rPr>
          <w:rFonts w:cs="Arial"/>
        </w:rPr>
      </w:pPr>
      <w:r w:rsidRPr="005C4A2E">
        <w:rPr>
          <w:rFonts w:cs="Arial"/>
        </w:rPr>
        <w:t>This is to certify that Mr./Ms. __________________________________________ has been examined today by the undersigned and found to be in good physical and mental health, and fit for the proposed post.</w:t>
      </w:r>
    </w:p>
    <w:p w14:paraId="5384D047" w14:textId="77777777" w:rsidR="00AB09E6" w:rsidRPr="005C4A2E" w:rsidRDefault="00AB09E6" w:rsidP="00AB09E6">
      <w:pPr>
        <w:pStyle w:val="BodyText"/>
        <w:spacing w:line="360" w:lineRule="auto"/>
        <w:rPr>
          <w:rFonts w:cs="Arial"/>
        </w:rPr>
      </w:pPr>
    </w:p>
    <w:p w14:paraId="29370BC3" w14:textId="77777777" w:rsidR="00AB09E6" w:rsidRPr="005C4A2E" w:rsidRDefault="00AB09E6" w:rsidP="00AB09E6">
      <w:pPr>
        <w:pStyle w:val="BodyText"/>
        <w:spacing w:line="360" w:lineRule="auto"/>
        <w:rPr>
          <w:rFonts w:cs="Arial"/>
        </w:rPr>
      </w:pPr>
      <w:r w:rsidRPr="005C4A2E">
        <w:rPr>
          <w:rFonts w:cs="Arial"/>
        </w:rPr>
        <w:t>Place and date: ________________________________________________________________</w:t>
      </w:r>
    </w:p>
    <w:p w14:paraId="3FCAF4C2" w14:textId="77777777" w:rsidR="00AB09E6" w:rsidRPr="005C4A2E" w:rsidRDefault="00AB09E6" w:rsidP="00AB09E6">
      <w:pPr>
        <w:pStyle w:val="BodyText"/>
        <w:spacing w:line="360" w:lineRule="auto"/>
        <w:rPr>
          <w:rFonts w:cs="Arial"/>
        </w:rPr>
      </w:pPr>
    </w:p>
    <w:p w14:paraId="681C83CD" w14:textId="77777777" w:rsidR="00AB09E6" w:rsidRPr="005C4A2E" w:rsidRDefault="00AB09E6" w:rsidP="00AB09E6">
      <w:pPr>
        <w:pStyle w:val="BodyText"/>
        <w:spacing w:line="360" w:lineRule="auto"/>
        <w:rPr>
          <w:rFonts w:cs="Arial"/>
        </w:rPr>
      </w:pPr>
      <w:r w:rsidRPr="005C4A2E">
        <w:rPr>
          <w:rFonts w:cs="Arial"/>
        </w:rPr>
        <w:t>Physician’s name and signature:  ________________________________________________________________</w:t>
      </w:r>
    </w:p>
    <w:p w14:paraId="28F93AB2" w14:textId="77777777" w:rsidR="00220125" w:rsidRPr="005C4A2E" w:rsidRDefault="00220125">
      <w:pPr>
        <w:pStyle w:val="Heading1"/>
        <w:rPr>
          <w:rFonts w:cs="Arial"/>
          <w:sz w:val="24"/>
          <w:szCs w:val="24"/>
        </w:rPr>
      </w:pPr>
    </w:p>
    <w:p w14:paraId="7C4D95BA" w14:textId="77777777" w:rsidR="00220125" w:rsidRPr="005C4A2E" w:rsidRDefault="00220125">
      <w:pPr>
        <w:tabs>
          <w:tab w:val="left" w:pos="3255"/>
        </w:tabs>
        <w:rPr>
          <w:rFonts w:cs="Arial"/>
        </w:rPr>
      </w:pPr>
    </w:p>
    <w:sectPr w:rsidR="00220125" w:rsidRPr="005C4A2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410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16C82" w14:textId="77777777" w:rsidR="00B30D72" w:rsidRDefault="00B30D72">
      <w:pPr>
        <w:spacing w:after="0" w:line="240" w:lineRule="auto"/>
      </w:pPr>
      <w:r>
        <w:separator/>
      </w:r>
    </w:p>
  </w:endnote>
  <w:endnote w:type="continuationSeparator" w:id="0">
    <w:p w14:paraId="60DCA96A" w14:textId="77777777" w:rsidR="00B30D72" w:rsidRDefault="00B3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Proxima Nova L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006C" w14:textId="77777777" w:rsidR="0008161E" w:rsidRDefault="008A1533">
    <w:pPr>
      <w:pStyle w:val="Footer"/>
    </w:pPr>
    <w:r>
      <w:rPr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C81B05" wp14:editId="6FC81B06">
              <wp:simplePos x="0" y="0"/>
              <wp:positionH relativeFrom="column">
                <wp:posOffset>-88267</wp:posOffset>
              </wp:positionH>
              <wp:positionV relativeFrom="paragraph">
                <wp:posOffset>-393704</wp:posOffset>
              </wp:positionV>
              <wp:extent cx="6517001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2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1" cy="871267"/>
                        <a:chOff x="0" y="0"/>
                        <a:chExt cx="6517001" cy="871267"/>
                      </a:xfrm>
                    </wpg:grpSpPr>
                    <wps:wsp>
                      <wps:cNvPr id="3" name="Text Box 1"/>
                      <wps:cNvSpPr txBox="1"/>
                      <wps:spPr>
                        <a:xfrm>
                          <a:off x="11732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CCDEA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25144787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4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14A32" w14:textId="77777777" w:rsidR="0008161E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A.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 xml:space="preserve">Platz der </w:t>
                            </w:r>
                            <w:proofErr w:type="spellStart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Vereinten</w:t>
                            </w:r>
                            <w:proofErr w:type="spellEnd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Nationen</w:t>
                            </w:r>
                            <w:proofErr w:type="spellEnd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 xml:space="preserve"> 1, 53113 Bonn, Germany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br/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W.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0A5E0D" w14:textId="77777777" w:rsidR="0008161E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8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7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C81B05" id="Group 10" o:spid="_x0000_s1026" style="position:absolute;margin-left:-6.95pt;margin-top:-31pt;width:513.15pt;height:68.6pt;z-index:251661312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D1CCDEA" w14:textId="77777777" w:rsidR="0008161E" w:rsidRDefault="008A1533">
                      <w:pPr>
                        <w:pStyle w:val="Pa0"/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25144787" w14:textId="77777777" w:rsidR="0008161E" w:rsidRDefault="008A1533">
                      <w:pPr>
                        <w:pStyle w:val="Pa0"/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28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6C14A32" w14:textId="77777777" w:rsidR="0008161E" w:rsidRDefault="008A1533">
                      <w:pPr>
                        <w:pStyle w:val="Default"/>
                        <w:spacing w:after="100" w:line="241" w:lineRule="atLeast"/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A.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 xml:space="preserve">Platz der </w:t>
                      </w:r>
                      <w:proofErr w:type="spellStart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Vereinten</w:t>
                      </w:r>
                      <w:proofErr w:type="spellEnd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Nationen</w:t>
                      </w:r>
                      <w:proofErr w:type="spellEnd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 xml:space="preserve"> 1, 53113 Bonn, Germany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br/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W.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29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B0A5E0D" w14:textId="77777777" w:rsidR="0008161E" w:rsidRDefault="008A1533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AA173" w14:textId="77777777" w:rsidR="0008161E" w:rsidRDefault="008A1533">
    <w:pPr>
      <w:pStyle w:val="Footer"/>
    </w:pPr>
    <w:r>
      <w:rPr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C81B09" wp14:editId="6FC81B0A">
              <wp:simplePos x="0" y="0"/>
              <wp:positionH relativeFrom="column">
                <wp:posOffset>-118743</wp:posOffset>
              </wp:positionH>
              <wp:positionV relativeFrom="paragraph">
                <wp:posOffset>-378461</wp:posOffset>
              </wp:positionV>
              <wp:extent cx="6517000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0" cy="871267"/>
                        <a:chOff x="0" y="0"/>
                        <a:chExt cx="6517000" cy="871267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6A4AE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69089F65" w14:textId="77777777"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BCAFA" w14:textId="77777777" w:rsidR="0008161E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A.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 xml:space="preserve">Platz der </w:t>
                            </w:r>
                            <w:proofErr w:type="spellStart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Vereinten</w:t>
                            </w:r>
                            <w:proofErr w:type="spellEnd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Nationen</w:t>
                            </w:r>
                            <w:proofErr w:type="spellEnd"/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 xml:space="preserve"> 1, 53113 Bonn, Germany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br/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W.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73111" w14:textId="77777777" w:rsidR="0008161E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C81B09" id="_x0000_s1031" style="position:absolute;margin-left:-9.35pt;margin-top:-29.8pt;width:513.15pt;height:68.6pt;z-index:251665408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9A6A4AE" w14:textId="77777777" w:rsidR="0008161E" w:rsidRDefault="008A1533">
                      <w:pPr>
                        <w:pStyle w:val="Pa0"/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69089F65" w14:textId="77777777" w:rsidR="0008161E" w:rsidRDefault="008A1533">
                      <w:pPr>
                        <w:pStyle w:val="Pa0"/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3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399BCAFA" w14:textId="77777777" w:rsidR="0008161E" w:rsidRDefault="008A1533">
                      <w:pPr>
                        <w:pStyle w:val="Default"/>
                        <w:spacing w:after="100" w:line="241" w:lineRule="atLeast"/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A.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 xml:space="preserve">Platz der </w:t>
                      </w:r>
                      <w:proofErr w:type="spellStart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Vereinten</w:t>
                      </w:r>
                      <w:proofErr w:type="spellEnd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Nationen</w:t>
                      </w:r>
                      <w:proofErr w:type="spellEnd"/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 xml:space="preserve"> 1, 53113 Bonn, Germany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br/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W.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34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76173111" w14:textId="77777777" w:rsidR="0008161E" w:rsidRDefault="008A1533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5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25854" w14:textId="77777777" w:rsidR="00B30D72" w:rsidRDefault="00B30D72">
      <w:pPr>
        <w:spacing w:after="0" w:line="240" w:lineRule="auto"/>
      </w:pPr>
      <w:r>
        <w:separator/>
      </w:r>
    </w:p>
  </w:footnote>
  <w:footnote w:type="continuationSeparator" w:id="0">
    <w:p w14:paraId="24C371CC" w14:textId="77777777" w:rsidR="00B30D72" w:rsidRDefault="00B3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6259" w14:textId="77777777" w:rsidR="0008161E" w:rsidRDefault="008A1533">
    <w:pPr>
      <w:pStyle w:val="Header"/>
    </w:pPr>
    <w:r>
      <w:rPr>
        <w:lang w:val="en-US"/>
      </w:rPr>
      <w:drawing>
        <wp:anchor distT="0" distB="0" distL="114300" distR="114300" simplePos="0" relativeHeight="251659264" behindDoc="0" locked="0" layoutInCell="1" allowOverlap="1" wp14:anchorId="6FC81B03" wp14:editId="6FC81B04">
          <wp:simplePos x="0" y="0"/>
          <wp:positionH relativeFrom="margin">
            <wp:align>left</wp:align>
          </wp:positionH>
          <wp:positionV relativeFrom="paragraph">
            <wp:posOffset>182249</wp:posOffset>
          </wp:positionV>
          <wp:extent cx="2286000" cy="406395"/>
          <wp:effectExtent l="0" t="0" r="0" b="0"/>
          <wp:wrapThrough wrapText="bothSides">
            <wp:wrapPolygon edited="0">
              <wp:start x="0" y="0"/>
              <wp:lineTo x="0" y="20250"/>
              <wp:lineTo x="21420" y="20250"/>
              <wp:lineTo x="21420" y="0"/>
              <wp:lineTo x="0" y="0"/>
            </wp:wrapPolygon>
          </wp:wrapThrough>
          <wp:docPr id="1" name="Picture 4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5877" w14:textId="77777777" w:rsidR="0008161E" w:rsidRDefault="008A1533">
    <w:pPr>
      <w:pStyle w:val="Header"/>
    </w:pPr>
    <w:r>
      <w:rPr>
        <w:lang w:val="en-US"/>
      </w:rPr>
      <w:drawing>
        <wp:anchor distT="0" distB="0" distL="114300" distR="114300" simplePos="0" relativeHeight="251663360" behindDoc="0" locked="0" layoutInCell="1" allowOverlap="1" wp14:anchorId="6FC81B07" wp14:editId="6FC81B08">
          <wp:simplePos x="0" y="0"/>
          <wp:positionH relativeFrom="margin">
            <wp:align>left</wp:align>
          </wp:positionH>
          <wp:positionV relativeFrom="paragraph">
            <wp:posOffset>60322</wp:posOffset>
          </wp:positionV>
          <wp:extent cx="3721095" cy="661668"/>
          <wp:effectExtent l="0" t="0" r="0" b="5082"/>
          <wp:wrapThrough wrapText="bothSides">
            <wp:wrapPolygon edited="0">
              <wp:start x="0" y="0"/>
              <wp:lineTo x="0" y="21144"/>
              <wp:lineTo x="21453" y="21144"/>
              <wp:lineTo x="21453" y="0"/>
              <wp:lineTo x="0" y="0"/>
            </wp:wrapPolygon>
          </wp:wrapThrough>
          <wp:docPr id="7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1095" cy="6616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1CA"/>
    <w:multiLevelType w:val="hybridMultilevel"/>
    <w:tmpl w:val="A6FEF3CC"/>
    <w:lvl w:ilvl="0" w:tplc="3C166824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E6"/>
    <w:rsid w:val="000B1578"/>
    <w:rsid w:val="001209C0"/>
    <w:rsid w:val="001B5579"/>
    <w:rsid w:val="00212A14"/>
    <w:rsid w:val="00220125"/>
    <w:rsid w:val="004576BA"/>
    <w:rsid w:val="00460EC4"/>
    <w:rsid w:val="005C4A2E"/>
    <w:rsid w:val="008A1533"/>
    <w:rsid w:val="00AB09E6"/>
    <w:rsid w:val="00B3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1AF7"/>
  <w15:docId w15:val="{51B7C59A-AAA4-40DC-BA43-906E9BA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9E6"/>
    <w:pPr>
      <w:autoSpaceDN/>
      <w:spacing w:after="120" w:line="276" w:lineRule="auto"/>
      <w:textAlignment w:val="auto"/>
    </w:pPr>
    <w:rPr>
      <w:rFonts w:ascii="Arial" w:eastAsia="Times New Roman" w:hAnsi="Arial"/>
      <w:noProof/>
      <w:sz w:val="24"/>
      <w:szCs w:val="24"/>
    </w:rPr>
  </w:style>
  <w:style w:type="paragraph" w:styleId="Heading1">
    <w:name w:val="heading 1"/>
    <w:basedOn w:val="Normal"/>
    <w:next w:val="Normal"/>
    <w:pPr>
      <w:spacing w:after="0" w:line="264" w:lineRule="auto"/>
      <w:outlineLvl w:val="0"/>
    </w:pPr>
    <w:rPr>
      <w:b/>
      <w:bCs/>
      <w:color w:val="007FC2"/>
      <w:spacing w:val="20"/>
      <w:sz w:val="64"/>
      <w:szCs w:val="64"/>
    </w:rPr>
  </w:style>
  <w:style w:type="paragraph" w:styleId="Heading2">
    <w:name w:val="heading 2"/>
    <w:basedOn w:val="Introduction"/>
    <w:next w:val="Normal"/>
    <w:pPr>
      <w:spacing w:before="0" w:after="240" w:line="264" w:lineRule="auto"/>
      <w:outlineLvl w:val="1"/>
    </w:pPr>
    <w:rPr>
      <w:b/>
      <w:color w:val="4C5558"/>
      <w:sz w:val="44"/>
      <w:szCs w:val="44"/>
    </w:rPr>
  </w:style>
  <w:style w:type="paragraph" w:styleId="Heading3">
    <w:name w:val="heading 3"/>
    <w:basedOn w:val="Normal"/>
    <w:next w:val="Normal"/>
    <w:pPr>
      <w:spacing w:after="0"/>
      <w:outlineLvl w:val="2"/>
    </w:pPr>
    <w:rPr>
      <w:b/>
      <w:color w:val="007FC2"/>
    </w:rPr>
  </w:style>
  <w:style w:type="paragraph" w:styleId="Heading4">
    <w:name w:val="heading 4"/>
    <w:basedOn w:val="Normal"/>
    <w:next w:val="Normal"/>
    <w:pPr>
      <w:spacing w:after="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lang w:val="en-GB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styleId="NoSpacing">
    <w:name w:val="No Spacing"/>
    <w:pPr>
      <w:suppressAutoHyphens/>
      <w:ind w:left="-567" w:right="-624"/>
    </w:pPr>
    <w:rPr>
      <w:rFonts w:ascii="Arial" w:hAnsi="Arial"/>
      <w:color w:val="4C5558"/>
      <w:sz w:val="26"/>
      <w:szCs w:val="26"/>
    </w:rPr>
  </w:style>
  <w:style w:type="paragraph" w:customStyle="1" w:styleId="Introduction">
    <w:name w:val="Introduction"/>
    <w:basedOn w:val="Normal"/>
    <w:pPr>
      <w:spacing w:before="480" w:after="480"/>
    </w:pPr>
    <w:rPr>
      <w:color w:val="007FC2"/>
      <w:sz w:val="26"/>
      <w:szCs w:val="26"/>
    </w:rPr>
  </w:style>
  <w:style w:type="character" w:customStyle="1" w:styleId="Heading1Char">
    <w:name w:val="Heading 1 Char"/>
    <w:rPr>
      <w:rFonts w:ascii="Arial" w:hAnsi="Arial"/>
      <w:b/>
      <w:bCs/>
      <w:color w:val="007FC2"/>
      <w:spacing w:val="20"/>
      <w:sz w:val="64"/>
      <w:szCs w:val="64"/>
      <w:lang w:val="en-GB"/>
    </w:rPr>
  </w:style>
  <w:style w:type="character" w:customStyle="1" w:styleId="Heading2Char">
    <w:name w:val="Heading 2 Char"/>
    <w:rPr>
      <w:rFonts w:ascii="Arial" w:hAnsi="Arial"/>
      <w:b/>
      <w:color w:val="4C5558"/>
      <w:sz w:val="44"/>
      <w:szCs w:val="44"/>
      <w:lang w:val="en-GB"/>
    </w:rPr>
  </w:style>
  <w:style w:type="character" w:styleId="Emphasis">
    <w:name w:val="Emphasis"/>
    <w:rPr>
      <w:i/>
      <w:color w:val="007FC2"/>
    </w:rPr>
  </w:style>
  <w:style w:type="character" w:customStyle="1" w:styleId="Heading3Char">
    <w:name w:val="Heading 3 Char"/>
    <w:rPr>
      <w:rFonts w:ascii="Arial" w:hAnsi="Arial"/>
      <w:b/>
      <w:color w:val="007FC2"/>
      <w:sz w:val="22"/>
      <w:szCs w:val="22"/>
      <w:lang w:val="en-GB"/>
    </w:rPr>
  </w:style>
  <w:style w:type="character" w:styleId="SubtleEmphasis">
    <w:name w:val="Subtle Emphasis"/>
    <w:rPr>
      <w:i/>
    </w:rPr>
  </w:style>
  <w:style w:type="character" w:customStyle="1" w:styleId="Heading4Char">
    <w:name w:val="Heading 4 Char"/>
    <w:rPr>
      <w:rFonts w:ascii="Arial" w:hAnsi="Arial"/>
      <w:b/>
      <w:color w:val="4C5558"/>
      <w:sz w:val="26"/>
      <w:szCs w:val="26"/>
      <w:lang w:val="en-GB"/>
    </w:rPr>
  </w:style>
  <w:style w:type="paragraph" w:styleId="Title">
    <w:name w:val="Title"/>
    <w:basedOn w:val="Heading1"/>
    <w:next w:val="Normal"/>
    <w:pPr>
      <w:spacing w:line="228" w:lineRule="auto"/>
    </w:pPr>
    <w:rPr>
      <w:sz w:val="96"/>
      <w:szCs w:val="96"/>
    </w:rPr>
  </w:style>
  <w:style w:type="character" w:customStyle="1" w:styleId="TitleChar">
    <w:name w:val="Title Char"/>
    <w:rPr>
      <w:rFonts w:ascii="Arial" w:hAnsi="Arial"/>
      <w:b/>
      <w:bCs/>
      <w:color w:val="007FC2"/>
      <w:spacing w:val="20"/>
      <w:sz w:val="96"/>
      <w:szCs w:val="96"/>
      <w:lang w:val="en-GB"/>
    </w:rPr>
  </w:style>
  <w:style w:type="paragraph" w:customStyle="1" w:styleId="Titledescription">
    <w:name w:val="Title description"/>
    <w:basedOn w:val="Heading2"/>
    <w:pPr>
      <w:spacing w:before="240"/>
    </w:pPr>
    <w:rPr>
      <w:b w:val="0"/>
      <w:color w:val="7F97AB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Proxima Nova Lt" w:hAnsi="Proxima Nova Lt" w:cs="Proxima Nova L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Pr>
      <w:rFonts w:cs="Proxima Nova Lt"/>
      <w:color w:val="0085CB"/>
      <w:sz w:val="14"/>
      <w:szCs w:val="14"/>
    </w:rPr>
  </w:style>
  <w:style w:type="paragraph" w:styleId="BodyText2">
    <w:name w:val="Body Text 2"/>
    <w:basedOn w:val="Normal"/>
    <w:link w:val="BodyText2Char"/>
    <w:rsid w:val="00AB09E6"/>
    <w:pPr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B09E6"/>
    <w:rPr>
      <w:rFonts w:ascii="Arial" w:eastAsia="Times New Roman" w:hAnsi="Arial"/>
      <w:noProof/>
      <w:sz w:val="22"/>
    </w:rPr>
  </w:style>
  <w:style w:type="paragraph" w:styleId="BodyText">
    <w:name w:val="Body Text"/>
    <w:basedOn w:val="Normal"/>
    <w:link w:val="BodyTextChar"/>
    <w:rsid w:val="00AB09E6"/>
  </w:style>
  <w:style w:type="character" w:customStyle="1" w:styleId="BodyTextChar">
    <w:name w:val="Body Text Char"/>
    <w:basedOn w:val="DefaultParagraphFont"/>
    <w:link w:val="BodyText"/>
    <w:rsid w:val="00AB09E6"/>
    <w:rPr>
      <w:rFonts w:ascii="Arial" w:eastAsia="Times New Roman" w:hAnsi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valentin\Desktop\RMSS\VMS\Template\UNV-Letterhead-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10" ma:contentTypeDescription="Create a new document." ma:contentTypeScope="" ma:versionID="e8838dd2d710bd1e4bdd5a68b41daab2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443ffcdcfbda5b49e5392887b2cc848a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EF820-A33C-4357-83F5-304296CDB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7E669-F848-4596-B3D4-0F825FE50BD0}">
  <ds:schemaRefs>
    <ds:schemaRef ds:uri="http://purl.org/dc/dcmitype/"/>
    <ds:schemaRef ds:uri="e372c5b5-0404-4bae-ba64-a8edf8c97caa"/>
    <ds:schemaRef ds:uri="http://purl.org/dc/elements/1.1/"/>
    <ds:schemaRef ds:uri="http://www.w3.org/XML/1998/namespace"/>
    <ds:schemaRef ds:uri="da92e560-8fea-4bc2-9a36-0e4350b8c94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09F58A-7276-45FA-B3A2-E18B9CD8C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UNV-Letterhead-English</Template>
  <TotalTime>0</TotalTime>
  <Pages>3</Pages>
  <Words>865</Words>
  <Characters>4932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Certficate of Good Health form - 23June2016</vt:lpstr>
    </vt:vector>
  </TitlesOfParts>
  <Company>Microsoft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Certficate of Good Health form - 23June2016</dc:title>
  <dc:subject/>
  <dc:creator>Marie Emily Valentin</dc:creator>
  <dc:description/>
  <cp:lastModifiedBy>Famil Mammadov</cp:lastModifiedBy>
  <cp:revision>2</cp:revision>
  <dcterms:created xsi:type="dcterms:W3CDTF">2019-02-18T14:11:00Z</dcterms:created>
  <dcterms:modified xsi:type="dcterms:W3CDTF">2019-02-18T14:11:00Z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  <property fmtid="{D5CDD505-2E9C-101B-9397-08002B2CF9AE}" pid="3" name="Order">
    <vt:r8>25900</vt:r8>
  </property>
</Properties>
</file>