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A0" w:rsidRPr="00D047C4" w:rsidRDefault="002B1BA0" w:rsidP="00AB261F">
      <w:pPr>
        <w:spacing w:after="120"/>
        <w:rPr>
          <w:rFonts w:asciiTheme="minorHAnsi" w:hAnsiTheme="minorHAnsi" w:cstheme="minorHAnsi"/>
          <w:b/>
          <w:sz w:val="28"/>
          <w:szCs w:val="28"/>
          <w:lang w:val="en-GB"/>
        </w:rPr>
      </w:pPr>
      <w:r>
        <w:rPr>
          <w:rFonts w:asciiTheme="minorHAnsi" w:hAnsiTheme="minorHAnsi" w:cstheme="minorHAnsi"/>
          <w:b/>
          <w:sz w:val="28"/>
          <w:szCs w:val="28"/>
          <w:lang w:val="en-GB"/>
        </w:rPr>
        <w:t xml:space="preserve">UNV </w:t>
      </w:r>
      <w:r w:rsidRPr="00D047C4">
        <w:rPr>
          <w:rFonts w:asciiTheme="minorHAnsi" w:hAnsiTheme="minorHAnsi" w:cstheme="minorHAnsi"/>
          <w:b/>
          <w:sz w:val="28"/>
          <w:szCs w:val="28"/>
          <w:lang w:val="en-GB"/>
        </w:rPr>
        <w:t>UN Volunteer Performance Assessment (VPA) Report</w:t>
      </w:r>
    </w:p>
    <w:p w:rsidR="002B1BA0" w:rsidRPr="006A771E" w:rsidRDefault="002B1BA0" w:rsidP="002B1BA0">
      <w:pPr>
        <w:ind w:right="-408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This VPA report</w:t>
      </w:r>
      <w:r w:rsidRPr="006A771E">
        <w:rPr>
          <w:rFonts w:asciiTheme="minorHAnsi" w:hAnsiTheme="minorHAnsi" w:cstheme="minorHAnsi"/>
          <w:sz w:val="22"/>
          <w:szCs w:val="22"/>
          <w:lang w:val="en-GB"/>
        </w:rPr>
        <w:t xml:space="preserve"> should be read and completed in conjunction with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Pr="006A771E">
        <w:rPr>
          <w:rFonts w:asciiTheme="minorHAnsi" w:hAnsiTheme="minorHAnsi" w:cstheme="minorHAnsi"/>
          <w:sz w:val="22"/>
          <w:szCs w:val="22"/>
          <w:lang w:val="en-GB"/>
        </w:rPr>
        <w:t>‘UNV UN Volunteer Performance A</w:t>
      </w:r>
      <w:r>
        <w:rPr>
          <w:rFonts w:asciiTheme="minorHAnsi" w:hAnsiTheme="minorHAnsi" w:cstheme="minorHAnsi"/>
          <w:sz w:val="22"/>
          <w:szCs w:val="22"/>
          <w:lang w:val="en-GB"/>
        </w:rPr>
        <w:t>ssessment</w:t>
      </w:r>
      <w:r w:rsidRPr="006A771E">
        <w:rPr>
          <w:rFonts w:asciiTheme="minorHAnsi" w:hAnsiTheme="minorHAnsi" w:cstheme="minorHAnsi"/>
          <w:sz w:val="22"/>
          <w:szCs w:val="22"/>
          <w:lang w:val="en-GB"/>
        </w:rPr>
        <w:t xml:space="preserve"> Guidelines’. </w:t>
      </w:r>
      <w:r w:rsidRPr="00D047C4">
        <w:rPr>
          <w:rFonts w:asciiTheme="minorHAnsi" w:hAnsiTheme="minorHAnsi" w:cstheme="minorHAnsi"/>
          <w:sz w:val="22"/>
          <w:szCs w:val="22"/>
          <w:lang w:val="en-GB"/>
        </w:rPr>
        <w:t xml:space="preserve">Please note that the contents of this performance assessment can be used as a reference for future </w:t>
      </w:r>
      <w:r>
        <w:rPr>
          <w:rFonts w:asciiTheme="minorHAnsi" w:hAnsiTheme="minorHAnsi" w:cstheme="minorHAnsi"/>
          <w:sz w:val="22"/>
          <w:szCs w:val="22"/>
          <w:lang w:val="en-GB"/>
        </w:rPr>
        <w:t>UN V</w:t>
      </w:r>
      <w:r w:rsidRPr="00D047C4">
        <w:rPr>
          <w:rFonts w:asciiTheme="minorHAnsi" w:hAnsiTheme="minorHAnsi" w:cstheme="minorHAnsi"/>
          <w:sz w:val="22"/>
          <w:szCs w:val="22"/>
          <w:lang w:val="en-GB"/>
        </w:rPr>
        <w:t>olunteer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and</w:t>
      </w:r>
      <w:r w:rsidRPr="00D047C4">
        <w:rPr>
          <w:rFonts w:asciiTheme="minorHAnsi" w:hAnsiTheme="minorHAnsi" w:cstheme="minorHAnsi"/>
          <w:sz w:val="22"/>
          <w:szCs w:val="22"/>
          <w:lang w:val="en-GB"/>
        </w:rPr>
        <w:t>/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or </w:t>
      </w:r>
      <w:r w:rsidRPr="00D047C4">
        <w:rPr>
          <w:rFonts w:asciiTheme="minorHAnsi" w:hAnsiTheme="minorHAnsi" w:cstheme="minorHAnsi"/>
          <w:sz w:val="22"/>
          <w:szCs w:val="22"/>
          <w:lang w:val="en-GB"/>
        </w:rPr>
        <w:t>career assignments.</w:t>
      </w:r>
      <w:r w:rsidRPr="006A771E">
        <w:rPr>
          <w:rFonts w:asciiTheme="minorHAnsi" w:hAnsiTheme="minorHAnsi" w:cstheme="minorHAnsi"/>
          <w:sz w:val="22"/>
          <w:szCs w:val="22"/>
          <w:lang w:val="en-GB"/>
        </w:rPr>
        <w:t xml:space="preserve"> Input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to the VPA </w:t>
      </w:r>
      <w:r w:rsidRPr="006A771E">
        <w:rPr>
          <w:rFonts w:asciiTheme="minorHAnsi" w:hAnsiTheme="minorHAnsi" w:cstheme="minorHAnsi"/>
          <w:sz w:val="22"/>
          <w:szCs w:val="22"/>
          <w:lang w:val="en-GB"/>
        </w:rPr>
        <w:t>is required from the UN Volunteer and the supervisor.</w:t>
      </w:r>
    </w:p>
    <w:p w:rsidR="002B1BA0" w:rsidRPr="006A771E" w:rsidRDefault="002B1BA0" w:rsidP="002B1BA0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99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0F1"/>
        <w:tblLook w:val="04A0" w:firstRow="1" w:lastRow="0" w:firstColumn="1" w:lastColumn="0" w:noHBand="0" w:noVBand="1"/>
      </w:tblPr>
      <w:tblGrid>
        <w:gridCol w:w="4282"/>
        <w:gridCol w:w="5708"/>
      </w:tblGrid>
      <w:tr w:rsidR="002B1BA0" w:rsidRPr="00266A49" w:rsidTr="002B1BA0">
        <w:trPr>
          <w:trHeight w:val="148"/>
        </w:trPr>
        <w:tc>
          <w:tcPr>
            <w:tcW w:w="4282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  <w:t xml:space="preserve">Name of the </w:t>
            </w:r>
            <w:r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  <w:t xml:space="preserve">UN </w:t>
            </w:r>
            <w:r w:rsidRPr="006A771E"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  <w:t>Volunteer</w:t>
            </w:r>
          </w:p>
        </w:tc>
        <w:tc>
          <w:tcPr>
            <w:tcW w:w="5708" w:type="dxa"/>
            <w:shd w:val="clear" w:color="auto" w:fill="DBE5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color w:val="808080" w:themeColor="background1" w:themeShade="80"/>
                <w:sz w:val="22"/>
                <w:szCs w:val="22"/>
                <w:lang w:val="en-GB"/>
              </w:rPr>
            </w:pPr>
          </w:p>
        </w:tc>
      </w:tr>
      <w:tr w:rsidR="002B1BA0" w:rsidRPr="00266A49" w:rsidTr="002B1BA0">
        <w:trPr>
          <w:trHeight w:val="281"/>
        </w:trPr>
        <w:tc>
          <w:tcPr>
            <w:tcW w:w="4282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  <w:t xml:space="preserve">UNV Assignment Title: </w:t>
            </w:r>
          </w:p>
        </w:tc>
        <w:tc>
          <w:tcPr>
            <w:tcW w:w="5708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color w:val="808080" w:themeColor="background1" w:themeShade="80"/>
                <w:sz w:val="22"/>
                <w:szCs w:val="22"/>
                <w:bdr w:val="single" w:sz="4" w:space="0" w:color="auto"/>
                <w:shd w:val="clear" w:color="auto" w:fill="D5DCE4" w:themeFill="text2" w:themeFillTint="33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instrText xml:space="preserve"> FORMTEXT </w:instrText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separate"/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end"/>
            </w:r>
          </w:p>
        </w:tc>
      </w:tr>
      <w:tr w:rsidR="002B1BA0" w:rsidRPr="00266A49" w:rsidTr="002B1BA0">
        <w:trPr>
          <w:trHeight w:val="281"/>
        </w:trPr>
        <w:tc>
          <w:tcPr>
            <w:tcW w:w="4282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  <w:t>Roster Number:</w:t>
            </w:r>
          </w:p>
        </w:tc>
        <w:tc>
          <w:tcPr>
            <w:tcW w:w="5708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instrText xml:space="preserve"> FORMTEXT </w:instrText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separate"/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end"/>
            </w:r>
          </w:p>
        </w:tc>
      </w:tr>
      <w:tr w:rsidR="002B1BA0" w:rsidRPr="00266A49" w:rsidTr="002B1BA0">
        <w:trPr>
          <w:trHeight w:val="289"/>
        </w:trPr>
        <w:tc>
          <w:tcPr>
            <w:tcW w:w="4282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  <w:t>Duty Station:</w:t>
            </w:r>
          </w:p>
        </w:tc>
        <w:tc>
          <w:tcPr>
            <w:tcW w:w="5708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color w:val="808080" w:themeColor="background1" w:themeShade="80"/>
                <w:sz w:val="22"/>
                <w:szCs w:val="22"/>
                <w:bdr w:val="single" w:sz="4" w:space="0" w:color="auto"/>
                <w:shd w:val="clear" w:color="auto" w:fill="D5DCE4" w:themeFill="text2" w:themeFillTint="33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instrText xml:space="preserve"> FORMTEXT </w:instrText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separate"/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end"/>
            </w:r>
          </w:p>
        </w:tc>
      </w:tr>
      <w:tr w:rsidR="002B1BA0" w:rsidRPr="00266A49" w:rsidTr="002B1BA0">
        <w:trPr>
          <w:trHeight w:val="281"/>
        </w:trPr>
        <w:tc>
          <w:tcPr>
            <w:tcW w:w="4282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  <w:t xml:space="preserve">Reporting Period: </w:t>
            </w:r>
          </w:p>
        </w:tc>
        <w:tc>
          <w:tcPr>
            <w:tcW w:w="5708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color w:val="808080" w:themeColor="background1" w:themeShade="80"/>
                <w:sz w:val="22"/>
                <w:szCs w:val="22"/>
                <w:bdr w:val="single" w:sz="4" w:space="0" w:color="auto"/>
                <w:shd w:val="clear" w:color="auto" w:fill="D5DCE4" w:themeFill="text2" w:themeFillTint="33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instrText xml:space="preserve"> FORMTEXT </w:instrText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separate"/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end"/>
            </w:r>
          </w:p>
        </w:tc>
      </w:tr>
      <w:tr w:rsidR="002B1BA0" w:rsidRPr="00266A49" w:rsidTr="002B1BA0">
        <w:trPr>
          <w:trHeight w:val="289"/>
        </w:trPr>
        <w:tc>
          <w:tcPr>
            <w:tcW w:w="4282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  <w:t xml:space="preserve">Name of Supervisor: </w:t>
            </w:r>
          </w:p>
        </w:tc>
        <w:tc>
          <w:tcPr>
            <w:tcW w:w="5708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color w:val="808080" w:themeColor="background1" w:themeShade="80"/>
                <w:sz w:val="22"/>
                <w:szCs w:val="22"/>
                <w:bdr w:val="single" w:sz="4" w:space="0" w:color="auto"/>
                <w:shd w:val="clear" w:color="auto" w:fill="D5DCE4" w:themeFill="text2" w:themeFillTint="33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instrText xml:space="preserve"> FORMTEXT </w:instrText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separate"/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noProof/>
                <w:color w:val="44546A" w:themeColor="text2"/>
                <w:sz w:val="22"/>
                <w:szCs w:val="22"/>
                <w:lang w:val="en-GB"/>
              </w:rPr>
              <w:t> </w:t>
            </w:r>
            <w:r w:rsidRPr="006A771E">
              <w:rPr>
                <w:rFonts w:asciiTheme="minorHAnsi" w:hAnsiTheme="minorHAnsi" w:cstheme="minorHAnsi"/>
                <w:b/>
                <w:color w:val="44546A" w:themeColor="text2"/>
                <w:sz w:val="22"/>
                <w:szCs w:val="22"/>
                <w:lang w:val="en-GB"/>
              </w:rPr>
              <w:fldChar w:fldCharType="end"/>
            </w:r>
          </w:p>
        </w:tc>
      </w:tr>
      <w:tr w:rsidR="002B1BA0" w:rsidRPr="00266A49" w:rsidTr="002B1BA0">
        <w:trPr>
          <w:trHeight w:val="289"/>
        </w:trPr>
        <w:tc>
          <w:tcPr>
            <w:tcW w:w="4282" w:type="dxa"/>
            <w:shd w:val="clear" w:color="auto" w:fill="DBE0F1"/>
          </w:tcPr>
          <w:p w:rsidR="002B1BA0" w:rsidRPr="006A771E" w:rsidRDefault="002B1BA0" w:rsidP="00CF3452">
            <w:pPr>
              <w:spacing w:before="90" w:after="90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</w:pPr>
            <w:r w:rsidRPr="006A771E">
              <w:rPr>
                <w:rFonts w:asciiTheme="minorHAnsi" w:hAnsiTheme="minorHAnsi" w:cstheme="minorHAnsi"/>
                <w:b/>
                <w:color w:val="231F20"/>
                <w:sz w:val="22"/>
                <w:szCs w:val="22"/>
                <w:lang w:val="en-GB"/>
              </w:rPr>
              <w:t>Volunteer Modality</w:t>
            </w:r>
          </w:p>
        </w:tc>
        <w:sdt>
          <w:sdtPr>
            <w:rPr>
              <w:rFonts w:asciiTheme="minorHAnsi" w:hAnsiTheme="minorHAnsi" w:cstheme="minorHAnsi"/>
              <w:b/>
              <w:color w:val="44546A" w:themeColor="text2"/>
              <w:sz w:val="22"/>
              <w:szCs w:val="22"/>
              <w:lang w:val="en-GB"/>
            </w:rPr>
            <w:alias w:val="Volunteer Category"/>
            <w:tag w:val="Volunteer Category"/>
            <w:id w:val="-1811242003"/>
            <w:placeholder>
              <w:docPart w:val="86D02B4EAACD44A0AB27F365305BA1CD"/>
            </w:placeholder>
            <w:dropDownList>
              <w:listItem w:displayText="Please select..." w:value="Please select..."/>
              <w:listItem w:displayText="National Volunteer" w:value="National Volunteer"/>
              <w:listItem w:displayText="International Volunteer" w:value="International Volunteer"/>
            </w:dropDownList>
          </w:sdtPr>
          <w:sdtEndPr/>
          <w:sdtContent>
            <w:tc>
              <w:tcPr>
                <w:tcW w:w="5708" w:type="dxa"/>
                <w:shd w:val="clear" w:color="auto" w:fill="DBE0F1"/>
              </w:tcPr>
              <w:p w:rsidR="002B1BA0" w:rsidRPr="006A771E" w:rsidRDefault="002B1BA0" w:rsidP="00CF3452">
                <w:pPr>
                  <w:spacing w:before="90" w:after="90"/>
                  <w:rPr>
                    <w:rFonts w:asciiTheme="minorHAnsi" w:hAnsiTheme="minorHAnsi" w:cstheme="minorHAnsi"/>
                    <w:b/>
                    <w:color w:val="44546A" w:themeColor="text2"/>
                    <w:sz w:val="22"/>
                    <w:szCs w:val="22"/>
                    <w:lang w:val="en-GB"/>
                  </w:rPr>
                </w:pPr>
                <w:r w:rsidRPr="006A771E">
                  <w:rPr>
                    <w:rFonts w:asciiTheme="minorHAnsi" w:hAnsiTheme="minorHAnsi" w:cstheme="minorHAnsi"/>
                    <w:b/>
                    <w:color w:val="44546A" w:themeColor="text2"/>
                    <w:sz w:val="22"/>
                    <w:szCs w:val="22"/>
                    <w:lang w:val="en-GB"/>
                  </w:rPr>
                  <w:t>Please select...</w:t>
                </w:r>
              </w:p>
            </w:tc>
          </w:sdtContent>
        </w:sdt>
      </w:tr>
    </w:tbl>
    <w:p w:rsidR="002B1BA0" w:rsidRPr="006A771E" w:rsidRDefault="002B1BA0" w:rsidP="002B1BA0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2B1BA0" w:rsidRPr="00266A49" w:rsidTr="002B1BA0">
        <w:tc>
          <w:tcPr>
            <w:tcW w:w="9900" w:type="dxa"/>
            <w:shd w:val="clear" w:color="auto" w:fill="548DD4"/>
          </w:tcPr>
          <w:p w:rsidR="002B1BA0" w:rsidRPr="00D047C4" w:rsidRDefault="002B1BA0" w:rsidP="00CF3452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D047C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Part 1: UN Volunteer’s Self-Assessment [to be completed by the UN Volunteer]</w:t>
            </w:r>
          </w:p>
        </w:tc>
      </w:tr>
    </w:tbl>
    <w:tbl>
      <w:tblPr>
        <w:tblStyle w:val="TableGrid"/>
        <w:tblpPr w:leftFromText="180" w:rightFromText="180" w:vertAnchor="text" w:horzAnchor="margin" w:tblpY="1095"/>
        <w:tblW w:w="9895" w:type="dxa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95"/>
      </w:tblGrid>
      <w:tr w:rsidR="002B1BA0" w:rsidRPr="00266A49" w:rsidTr="002B1BA0">
        <w:trPr>
          <w:trHeight w:val="5480"/>
        </w:trPr>
        <w:tc>
          <w:tcPr>
            <w:tcW w:w="9895" w:type="dxa"/>
          </w:tcPr>
          <w:p w:rsidR="002B1BA0" w:rsidRPr="00EB6024" w:rsidRDefault="002B1BA0" w:rsidP="002B1BA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B60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Comments: [max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2000</w:t>
            </w:r>
            <w:r w:rsidRPr="00EB60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characters]</w:t>
            </w:r>
          </w:p>
          <w:p w:rsidR="002B1BA0" w:rsidRPr="00EB6024" w:rsidRDefault="002B1BA0" w:rsidP="002B1BA0">
            <w:pPr>
              <w:rPr>
                <w:rFonts w:asciiTheme="minorHAnsi" w:hAnsiTheme="minorHAnsi" w:cstheme="minorHAnsi"/>
                <w:sz w:val="22"/>
                <w:szCs w:val="22"/>
                <w:bdr w:val="single" w:sz="4" w:space="0" w:color="auto"/>
                <w:shd w:val="clear" w:color="auto" w:fill="D5DCE4" w:themeFill="text2" w:themeFillTint="33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  <w:p w:rsidR="002B1BA0" w:rsidRPr="00EB6024" w:rsidRDefault="002B1BA0" w:rsidP="002B1BA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2B1BA0" w:rsidRDefault="002B1BA0" w:rsidP="002B1BA0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722645">
        <w:rPr>
          <w:rFonts w:asciiTheme="minorHAnsi" w:hAnsiTheme="minorHAnsi" w:cstheme="minorHAnsi"/>
          <w:b/>
          <w:sz w:val="22"/>
          <w:szCs w:val="22"/>
          <w:lang w:val="en-GB"/>
        </w:rPr>
        <w:t>Briefly describe the main responsibilities and duties you undertook during this reporting period and what you consider your major achievement/s in line with your expected outputs and work plan, as agreed between you and your supervisor. [maximum 2000 characters]</w:t>
      </w:r>
    </w:p>
    <w:p w:rsidR="002B1BA0" w:rsidRPr="0007530F" w:rsidRDefault="002B1BA0" w:rsidP="002B1BA0">
      <w:pPr>
        <w:rPr>
          <w:rFonts w:asciiTheme="minorHAnsi" w:hAnsiTheme="minorHAnsi" w:cstheme="minorHAnsi"/>
          <w:color w:val="44546A" w:themeColor="text2"/>
          <w:sz w:val="22"/>
          <w:szCs w:val="22"/>
          <w:lang w:val="en-GB"/>
        </w:rPr>
      </w:pPr>
    </w:p>
    <w:tbl>
      <w:tblPr>
        <w:tblStyle w:val="TableGrid"/>
        <w:tblW w:w="99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391"/>
        <w:gridCol w:w="4599"/>
      </w:tblGrid>
      <w:tr w:rsidR="002B1BA0" w:rsidRPr="00266A49" w:rsidTr="002B1BA0">
        <w:tc>
          <w:tcPr>
            <w:tcW w:w="9990" w:type="dxa"/>
            <w:gridSpan w:val="2"/>
            <w:shd w:val="clear" w:color="auto" w:fill="548DD4"/>
          </w:tcPr>
          <w:p w:rsidR="002B1BA0" w:rsidRPr="00D047C4" w:rsidRDefault="002B1BA0" w:rsidP="00CF3452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D047C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Part 2: Supervisor’s Assessment [to be completed by the UN Volunteer’s supervisor]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336"/>
        </w:trPr>
        <w:tc>
          <w:tcPr>
            <w:tcW w:w="9990" w:type="dxa"/>
            <w:gridSpan w:val="2"/>
            <w:shd w:val="clear" w:color="auto" w:fill="FFFFFF" w:themeFill="background1"/>
          </w:tcPr>
          <w:p w:rsidR="002B1BA0" w:rsidRPr="00F679FA" w:rsidRDefault="002B1BA0" w:rsidP="002B1BA0">
            <w:pPr>
              <w:pStyle w:val="ListParagraph"/>
              <w:numPr>
                <w:ilvl w:val="0"/>
                <w:numId w:val="2"/>
              </w:numPr>
              <w:spacing w:before="90" w:after="90"/>
              <w:ind w:left="0" w:firstLine="0"/>
              <w:rPr>
                <w:rFonts w:asciiTheme="minorHAnsi" w:hAnsiTheme="minorHAnsi" w:cstheme="minorHAnsi"/>
                <w:b/>
                <w:lang w:val="en-GB"/>
              </w:rPr>
            </w:pPr>
            <w:r>
              <w:rPr>
                <w:rFonts w:asciiTheme="minorHAnsi" w:hAnsiTheme="minorHAnsi" w:cstheme="minorHAnsi"/>
                <w:b/>
                <w:lang w:val="en-GB"/>
              </w:rPr>
              <w:t>Professional c</w:t>
            </w:r>
            <w:r w:rsidRPr="00F679FA">
              <w:rPr>
                <w:rFonts w:asciiTheme="minorHAnsi" w:hAnsiTheme="minorHAnsi" w:cstheme="minorHAnsi"/>
                <w:b/>
                <w:lang w:val="en-GB"/>
              </w:rPr>
              <w:t xml:space="preserve">ompetency </w:t>
            </w:r>
            <w:r>
              <w:rPr>
                <w:rFonts w:asciiTheme="minorHAnsi" w:hAnsiTheme="minorHAnsi" w:cstheme="minorHAnsi"/>
                <w:b/>
                <w:lang w:val="en-GB"/>
              </w:rPr>
              <w:t>and soft skills a</w:t>
            </w:r>
            <w:r w:rsidRPr="00F679FA">
              <w:rPr>
                <w:rFonts w:asciiTheme="minorHAnsi" w:hAnsiTheme="minorHAnsi" w:cstheme="minorHAnsi"/>
                <w:b/>
                <w:lang w:val="en-GB"/>
              </w:rPr>
              <w:t>ssessment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336"/>
        </w:trPr>
        <w:tc>
          <w:tcPr>
            <w:tcW w:w="9990" w:type="dxa"/>
            <w:gridSpan w:val="2"/>
            <w:shd w:val="clear" w:color="auto" w:fill="DBE5F1"/>
          </w:tcPr>
          <w:p w:rsidR="002B1BA0" w:rsidRPr="00F679FA" w:rsidRDefault="002B1BA0" w:rsidP="002B1BA0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rFonts w:asciiTheme="minorHAnsi" w:hAnsiTheme="minorHAnsi" w:cstheme="minorHAnsi"/>
                <w:b/>
                <w:lang w:val="en-GB"/>
              </w:rPr>
            </w:pPr>
            <w:r w:rsidRPr="00F679F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Professional and technical knowledge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  <w:r w:rsidRPr="00F679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  <w:r w:rsidRPr="00F679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emonstrates professional and/or technical expertise/knowledge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relevant to the functions of the current assignment.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336"/>
        </w:trPr>
        <w:tc>
          <w:tcPr>
            <w:tcW w:w="9990" w:type="dxa"/>
            <w:gridSpan w:val="2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217"/>
              <w:tblOverlap w:val="never"/>
              <w:tblW w:w="52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9"/>
              <w:gridCol w:w="3775"/>
            </w:tblGrid>
            <w:tr w:rsidR="002B1BA0" w:rsidRPr="00F679FA" w:rsidTr="00CF3452">
              <w:trPr>
                <w:trHeight w:val="286"/>
              </w:trPr>
              <w:tc>
                <w:tcPr>
                  <w:tcW w:w="1267" w:type="dxa"/>
                </w:tcPr>
                <w:p w:rsidR="002B1BA0" w:rsidRPr="00F679FA" w:rsidRDefault="002B1BA0" w:rsidP="00CF345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F679F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Rating:</w:t>
                  </w:r>
                </w:p>
              </w:tc>
              <w:tc>
                <w:tcPr>
                  <w:tcW w:w="3212" w:type="dxa"/>
                  <w:shd w:val="clear" w:color="auto" w:fill="F2F2F2" w:themeFill="background1" w:themeFillShade="F2"/>
                </w:tc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alias w:val="Overall Performance Rating"/>
                    <w:tag w:val="Overall Performance Rating"/>
                    <w:id w:val="-671255560"/>
                    <w:placeholder>
                      <w:docPart w:val="7582E45F28DD4CBF8371C8C33165EDB1"/>
                    </w:placeholder>
                    <w:comboBox>
                      <w:listItem w:displayText="Please select..." w:value="Please select..."/>
                      <w:listItem w:displayText="Excellent" w:value="Excellent"/>
                      <w:listItem w:displayText="Very Good" w:value="Very Good"/>
                      <w:listItem w:displayText="Satisfactory" w:value="Satisfactory"/>
                      <w:listItem w:displayText="Requires Improvement" w:value="Requires Improvement"/>
                      <w:listItem w:displayText="Unsatisfactory" w:value="Unsatisfactory"/>
                    </w:comboBox>
                  </w:sdtPr>
                  <w:sdtEndPr/>
                  <w:sdtContent>
                    <w:p w:rsidR="002B1BA0" w:rsidRPr="007B1423" w:rsidRDefault="002B1BA0" w:rsidP="00CF3452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F679F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Please select...</w:t>
                      </w:r>
                    </w:p>
                  </w:sdtContent>
                </w:sdt>
              </w:tc>
            </w:tr>
          </w:tbl>
          <w:p w:rsidR="002B1BA0" w:rsidRDefault="002B1BA0" w:rsidP="00CF3452">
            <w:pPr>
              <w:pStyle w:val="ListParagraph"/>
              <w:ind w:left="335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  <w:p w:rsidR="002B1BA0" w:rsidRPr="00F679FA" w:rsidRDefault="002B1BA0" w:rsidP="00CF3452">
            <w:pPr>
              <w:pStyle w:val="ListParagraph"/>
              <w:ind w:left="335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2B1BA0" w:rsidRPr="0007530F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2550"/>
        </w:trPr>
        <w:tc>
          <w:tcPr>
            <w:tcW w:w="9990" w:type="dxa"/>
            <w:gridSpan w:val="2"/>
            <w:shd w:val="clear" w:color="auto" w:fill="FFFFFF" w:themeFill="background1"/>
          </w:tcPr>
          <w:p w:rsidR="002B1BA0" w:rsidRPr="0007530F" w:rsidRDefault="002B1BA0" w:rsidP="00CF3452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07530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Comments</w:t>
            </w:r>
            <w:proofErr w:type="spellEnd"/>
            <w:r w:rsidRPr="0007530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:</w:t>
            </w:r>
            <w:proofErr w:type="gramEnd"/>
            <w:r w:rsidRPr="0007530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[max 500 </w:t>
            </w:r>
            <w:proofErr w:type="spellStart"/>
            <w:r w:rsidRPr="0007530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characters</w:t>
            </w:r>
            <w:proofErr w:type="spellEnd"/>
            <w:r w:rsidRPr="0007530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]</w:t>
            </w:r>
          </w:p>
          <w:p w:rsidR="002B1BA0" w:rsidRDefault="002B1BA0" w:rsidP="00CF3452">
            <w:pPr>
              <w:pStyle w:val="ListParagraph"/>
              <w:ind w:left="0"/>
              <w:rPr>
                <w:rFonts w:asciiTheme="minorHAnsi" w:hAnsiTheme="minorHAnsi" w:cstheme="minorHAnsi"/>
                <w:color w:val="44546A" w:themeColor="text2"/>
                <w:sz w:val="22"/>
                <w:szCs w:val="22"/>
                <w:lang w:val="en-GB"/>
              </w:rPr>
            </w:pPr>
          </w:p>
          <w:p w:rsidR="002B1BA0" w:rsidRPr="0007530F" w:rsidRDefault="002B1BA0" w:rsidP="00CF3452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c>
          <w:tcPr>
            <w:tcW w:w="5391" w:type="dxa"/>
            <w:shd w:val="clear" w:color="auto" w:fill="DBE5F1"/>
          </w:tcPr>
          <w:p w:rsidR="002B1BA0" w:rsidRPr="00F679FA" w:rsidRDefault="002B1BA0" w:rsidP="002B1BA0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Working in teams: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</w:t>
            </w:r>
            <w:r w:rsidRPr="00F679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orks collaboratively with colleagues to seek solutions and achieve shared objectives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4599" w:type="dxa"/>
            <w:shd w:val="clear" w:color="auto" w:fill="DBE5F1"/>
          </w:tcPr>
          <w:p w:rsidR="002B1BA0" w:rsidRPr="002050F6" w:rsidRDefault="002B1BA0" w:rsidP="002B1BA0">
            <w:pPr>
              <w:pStyle w:val="ListParagraph"/>
              <w:numPr>
                <w:ilvl w:val="0"/>
                <w:numId w:val="3"/>
              </w:numPr>
              <w:ind w:left="434" w:hanging="43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Communication: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</w:t>
            </w:r>
            <w:r w:rsidRPr="00F679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ommunicates clearly and competently orally and in writing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 Listens actively to others.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750"/>
        </w:trPr>
        <w:tc>
          <w:tcPr>
            <w:tcW w:w="5391" w:type="dxa"/>
          </w:tcPr>
          <w:tbl>
            <w:tblPr>
              <w:tblStyle w:val="TableGrid"/>
              <w:tblpPr w:leftFromText="180" w:rightFromText="180" w:vertAnchor="text" w:horzAnchor="margin" w:tblpY="217"/>
              <w:tblOverlap w:val="never"/>
              <w:tblW w:w="45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8"/>
              <w:gridCol w:w="3240"/>
            </w:tblGrid>
            <w:tr w:rsidR="002B1BA0" w:rsidRPr="00F679FA" w:rsidTr="00CF3452">
              <w:tc>
                <w:tcPr>
                  <w:tcW w:w="1278" w:type="dxa"/>
                </w:tcPr>
                <w:p w:rsidR="002B1BA0" w:rsidRPr="00F679FA" w:rsidRDefault="002B1BA0" w:rsidP="00CF345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F679F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Rating:</w:t>
                  </w:r>
                </w:p>
              </w:tc>
              <w:tc>
                <w:tcPr>
                  <w:tcW w:w="3240" w:type="dxa"/>
                  <w:shd w:val="clear" w:color="auto" w:fill="F2F2F2" w:themeFill="background1" w:themeFillShade="F2"/>
                </w:tc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alias w:val="Overall Performance Rating"/>
                    <w:tag w:val="Overall Performance Rating"/>
                    <w:id w:val="1930684542"/>
                    <w:placeholder>
                      <w:docPart w:val="4E90FA61ABE84D13BB9C0D6B3C8202A2"/>
                    </w:placeholder>
                    <w:comboBox>
                      <w:listItem w:displayText="Please select..." w:value="Please select..."/>
                      <w:listItem w:displayText="Excellent" w:value="Excellent"/>
                      <w:listItem w:displayText="Very Good" w:value="Very Good"/>
                      <w:listItem w:displayText="Satisfactory" w:value="Satisfactory"/>
                      <w:listItem w:displayText="Requires Improvement" w:value="Requires Improvement"/>
                      <w:listItem w:displayText="Unsatisfactory" w:value="Unsatisfactory"/>
                    </w:comboBox>
                  </w:sdtPr>
                  <w:sdtEndPr/>
                  <w:sdtContent>
                    <w:p w:rsidR="002B1BA0" w:rsidRPr="00B61914" w:rsidRDefault="002B1BA0" w:rsidP="00CF3452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Please select...</w:t>
                      </w:r>
                    </w:p>
                  </w:sdtContent>
                </w:sdt>
              </w:tc>
            </w:tr>
          </w:tbl>
          <w:p w:rsidR="002B1BA0" w:rsidRPr="00F679FA" w:rsidRDefault="002B1BA0" w:rsidP="00CF3452">
            <w:pPr>
              <w:pStyle w:val="ListParagraph"/>
              <w:ind w:left="4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4599" w:type="dxa"/>
          </w:tcPr>
          <w:tbl>
            <w:tblPr>
              <w:tblStyle w:val="TableGrid"/>
              <w:tblpPr w:leftFromText="180" w:rightFromText="180" w:vertAnchor="text" w:horzAnchor="margin" w:tblpY="21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8"/>
              <w:gridCol w:w="3240"/>
            </w:tblGrid>
            <w:tr w:rsidR="002B1BA0" w:rsidRPr="00F679FA" w:rsidTr="00CF3452">
              <w:tc>
                <w:tcPr>
                  <w:tcW w:w="1278" w:type="dxa"/>
                </w:tcPr>
                <w:p w:rsidR="002B1BA0" w:rsidRPr="00F679FA" w:rsidRDefault="002B1BA0" w:rsidP="00CF345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F679F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Rating:</w:t>
                  </w:r>
                </w:p>
              </w:tc>
              <w:tc>
                <w:tcPr>
                  <w:tcW w:w="3240" w:type="dxa"/>
                  <w:shd w:val="clear" w:color="auto" w:fill="F2F2F2" w:themeFill="background1" w:themeFillShade="F2"/>
                </w:tc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alias w:val="Overall Performance Rating"/>
                    <w:tag w:val="Overall Performance Rating"/>
                    <w:id w:val="878592461"/>
                    <w:placeholder>
                      <w:docPart w:val="A9167BE63E0F4E60BCAE3C3F59B2A2D7"/>
                    </w:placeholder>
                    <w:comboBox>
                      <w:listItem w:displayText="Please select..." w:value="Please select..."/>
                      <w:listItem w:displayText="Excellent" w:value="Excellent"/>
                      <w:listItem w:displayText="Very Good" w:value="Very Good"/>
                      <w:listItem w:displayText="Satisfactory" w:value="Satisfactory"/>
                      <w:listItem w:displayText="Requires Improvement" w:value="Requires Improvement"/>
                      <w:listItem w:displayText="Unsatisfactory" w:value="Unsatisfactory"/>
                    </w:comboBox>
                  </w:sdtPr>
                  <w:sdtEndPr/>
                  <w:sdtContent>
                    <w:p w:rsidR="002B1BA0" w:rsidRPr="00B61914" w:rsidRDefault="002B1BA0" w:rsidP="00CF3452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F679F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Please select...</w:t>
                      </w:r>
                    </w:p>
                  </w:sdtContent>
                </w:sdt>
              </w:tc>
            </w:tr>
          </w:tbl>
          <w:p w:rsidR="002B1BA0" w:rsidRPr="00F679FA" w:rsidRDefault="002B1BA0" w:rsidP="00CF345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c>
          <w:tcPr>
            <w:tcW w:w="5391" w:type="dxa"/>
            <w:shd w:val="clear" w:color="auto" w:fill="DBE5F1"/>
          </w:tcPr>
          <w:p w:rsidR="002B1BA0" w:rsidRPr="002050F6" w:rsidRDefault="002B1BA0" w:rsidP="002B1BA0">
            <w:pPr>
              <w:pStyle w:val="ListParagraph"/>
              <w:numPr>
                <w:ilvl w:val="0"/>
                <w:numId w:val="3"/>
              </w:numPr>
              <w:ind w:left="335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050F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Adaptability and flexibility: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</w:t>
            </w:r>
            <w:r w:rsidRPr="002050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dapts</w:t>
            </w:r>
            <w:proofErr w:type="gramEnd"/>
            <w:r w:rsidRPr="002050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to changes in the assignment/duty station environment and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adjusts to new ways of doing things</w:t>
            </w:r>
          </w:p>
        </w:tc>
        <w:tc>
          <w:tcPr>
            <w:tcW w:w="4599" w:type="dxa"/>
            <w:shd w:val="clear" w:color="auto" w:fill="DBE5F1"/>
          </w:tcPr>
          <w:p w:rsidR="002B1BA0" w:rsidRPr="00F679FA" w:rsidRDefault="002B1BA0" w:rsidP="002B1BA0">
            <w:pPr>
              <w:pStyle w:val="ListParagraph"/>
              <w:numPr>
                <w:ilvl w:val="0"/>
                <w:numId w:val="3"/>
              </w:numPr>
              <w:ind w:left="34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F679FA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Knowledge sharing: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</w:t>
            </w:r>
            <w:r w:rsidRPr="00F679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uilds and shares skills, capacity and knowledge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Pr="00F679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and promotes learning and information sharing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750"/>
        </w:trPr>
        <w:tc>
          <w:tcPr>
            <w:tcW w:w="5391" w:type="dxa"/>
          </w:tcPr>
          <w:tbl>
            <w:tblPr>
              <w:tblStyle w:val="TableGrid"/>
              <w:tblpPr w:leftFromText="180" w:rightFromText="180" w:vertAnchor="text" w:horzAnchor="margin" w:tblpY="217"/>
              <w:tblOverlap w:val="never"/>
              <w:tblW w:w="4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4"/>
              <w:gridCol w:w="3231"/>
            </w:tblGrid>
            <w:tr w:rsidR="002B1BA0" w:rsidRPr="00F679FA" w:rsidTr="00CF3452">
              <w:trPr>
                <w:trHeight w:val="288"/>
              </w:trPr>
              <w:tc>
                <w:tcPr>
                  <w:tcW w:w="1274" w:type="dxa"/>
                </w:tcPr>
                <w:p w:rsidR="002B1BA0" w:rsidRPr="00F679FA" w:rsidRDefault="002B1BA0" w:rsidP="00CF345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F679F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Rating:</w:t>
                  </w:r>
                </w:p>
              </w:tc>
              <w:tc>
                <w:tcPr>
                  <w:tcW w:w="3231" w:type="dxa"/>
                  <w:shd w:val="clear" w:color="auto" w:fill="F2F2F2" w:themeFill="background1" w:themeFillShade="F2"/>
                </w:tc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alias w:val="Overall Performance Rating"/>
                    <w:tag w:val="Overall Performance Rating"/>
                    <w:id w:val="-1381246363"/>
                    <w:placeholder>
                      <w:docPart w:val="0BA918DA06B34C3FB9B11A8BACCF60B5"/>
                    </w:placeholder>
                    <w:comboBox>
                      <w:listItem w:displayText="Please select..." w:value="Please select..."/>
                      <w:listItem w:displayText="Excellent" w:value="Excellent"/>
                      <w:listItem w:displayText="Very Good" w:value="Very Good"/>
                      <w:listItem w:displayText="Satisfactory" w:value="Satisfactory"/>
                      <w:listItem w:displayText="Requires Improvement" w:value="Requires Improvement"/>
                      <w:listItem w:displayText="Unsatisfactory" w:value="Unsatisfactory"/>
                    </w:comboBox>
                  </w:sdtPr>
                  <w:sdtEndPr/>
                  <w:sdtContent>
                    <w:p w:rsidR="002B1BA0" w:rsidRPr="00B61914" w:rsidRDefault="002B1BA0" w:rsidP="00CF3452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F679F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Please select...</w:t>
                      </w:r>
                    </w:p>
                  </w:sdtContent>
                </w:sdt>
              </w:tc>
            </w:tr>
          </w:tbl>
          <w:p w:rsidR="002B1BA0" w:rsidRPr="00F679FA" w:rsidRDefault="002B1BA0" w:rsidP="00CF3452">
            <w:pPr>
              <w:pStyle w:val="ListParagraph"/>
              <w:ind w:left="4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4599" w:type="dxa"/>
          </w:tcPr>
          <w:tbl>
            <w:tblPr>
              <w:tblStyle w:val="TableGrid"/>
              <w:tblpPr w:leftFromText="180" w:rightFromText="180" w:vertAnchor="text" w:horzAnchor="margin" w:tblpY="21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8"/>
              <w:gridCol w:w="3240"/>
            </w:tblGrid>
            <w:tr w:rsidR="002B1BA0" w:rsidRPr="00F679FA" w:rsidTr="00CF3452">
              <w:tc>
                <w:tcPr>
                  <w:tcW w:w="1278" w:type="dxa"/>
                </w:tcPr>
                <w:p w:rsidR="002B1BA0" w:rsidRPr="00F679FA" w:rsidRDefault="002B1BA0" w:rsidP="00CF345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F679F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Rating:</w:t>
                  </w:r>
                </w:p>
              </w:tc>
              <w:tc>
                <w:tcPr>
                  <w:tcW w:w="3240" w:type="dxa"/>
                  <w:shd w:val="clear" w:color="auto" w:fill="F2F2F2" w:themeFill="background1" w:themeFillShade="F2"/>
                </w:tc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alias w:val="Overall Performance Rating"/>
                    <w:tag w:val="Overall Performance Rating"/>
                    <w:id w:val="-1013216932"/>
                    <w:placeholder>
                      <w:docPart w:val="5450BD2DFBA14D4AA91FD3A06D4AAFAE"/>
                    </w:placeholder>
                    <w:comboBox>
                      <w:listItem w:displayText="Please select..." w:value="Please select..."/>
                      <w:listItem w:displayText="Excellent" w:value="Excellent"/>
                      <w:listItem w:displayText="Very Good" w:value="Very Good"/>
                      <w:listItem w:displayText="Satisfactory" w:value="Satisfactory"/>
                      <w:listItem w:displayText="Requires Improvement" w:value="Requires Improvement"/>
                      <w:listItem w:displayText="Unsatisfactory" w:value="Unsatisfactory"/>
                    </w:comboBox>
                  </w:sdtPr>
                  <w:sdtEndPr/>
                  <w:sdtContent>
                    <w:p w:rsidR="002B1BA0" w:rsidRPr="00B61914" w:rsidRDefault="002B1BA0" w:rsidP="00CF3452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F679F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Please select...</w:t>
                      </w:r>
                    </w:p>
                  </w:sdtContent>
                </w:sdt>
              </w:tc>
            </w:tr>
          </w:tbl>
          <w:p w:rsidR="002B1BA0" w:rsidRPr="00F679FA" w:rsidRDefault="002B1BA0" w:rsidP="00CF345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c>
          <w:tcPr>
            <w:tcW w:w="5391" w:type="dxa"/>
            <w:shd w:val="clear" w:color="auto" w:fill="DBE5F1"/>
          </w:tcPr>
          <w:p w:rsidR="002B1BA0" w:rsidRPr="00F679FA" w:rsidRDefault="002B1BA0" w:rsidP="002B1BA0">
            <w:pPr>
              <w:pStyle w:val="ListParagraph"/>
              <w:numPr>
                <w:ilvl w:val="0"/>
                <w:numId w:val="3"/>
              </w:numPr>
              <w:ind w:left="335" w:hanging="335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050F6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Self-management -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r w:rsidRPr="002050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ponds effectively to stress, develops constructive relationships and </w:t>
            </w:r>
            <w:r w:rsidRPr="002050F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remains calm when facing conflict.</w:t>
            </w:r>
          </w:p>
        </w:tc>
        <w:tc>
          <w:tcPr>
            <w:tcW w:w="4599" w:type="dxa"/>
            <w:shd w:val="clear" w:color="auto" w:fill="DBE5F1"/>
          </w:tcPr>
          <w:p w:rsidR="002B1BA0" w:rsidRPr="00F679FA" w:rsidRDefault="002B1BA0" w:rsidP="002B1BA0">
            <w:pPr>
              <w:pStyle w:val="ListParagraph"/>
              <w:numPr>
                <w:ilvl w:val="0"/>
                <w:numId w:val="3"/>
              </w:numPr>
              <w:ind w:left="344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Ethics and values: </w:t>
            </w:r>
            <w:r w:rsidRPr="007E45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Acts with integrity and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7E45C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up</w:t>
            </w:r>
            <w:r w:rsidRPr="00F679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holds the ethics and sta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ndards of the United Nations.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750"/>
        </w:trPr>
        <w:tc>
          <w:tcPr>
            <w:tcW w:w="5391" w:type="dxa"/>
          </w:tcPr>
          <w:tbl>
            <w:tblPr>
              <w:tblStyle w:val="TableGrid"/>
              <w:tblpPr w:leftFromText="180" w:rightFromText="180" w:vertAnchor="text" w:horzAnchor="margin" w:tblpY="217"/>
              <w:tblOverlap w:val="never"/>
              <w:tblW w:w="45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8"/>
              <w:gridCol w:w="3240"/>
            </w:tblGrid>
            <w:tr w:rsidR="002B1BA0" w:rsidRPr="00F679FA" w:rsidTr="00CF3452">
              <w:tc>
                <w:tcPr>
                  <w:tcW w:w="1278" w:type="dxa"/>
                </w:tcPr>
                <w:p w:rsidR="002B1BA0" w:rsidRPr="00F679FA" w:rsidRDefault="002B1BA0" w:rsidP="00CF345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F679F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Rating:</w:t>
                  </w:r>
                </w:p>
              </w:tc>
              <w:tc>
                <w:tcPr>
                  <w:tcW w:w="3240" w:type="dxa"/>
                  <w:shd w:val="clear" w:color="auto" w:fill="F2F2F2" w:themeFill="background1" w:themeFillShade="F2"/>
                </w:tc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alias w:val="Overall Performance Rating"/>
                    <w:tag w:val="Overall Performance Rating"/>
                    <w:id w:val="999698545"/>
                    <w:placeholder>
                      <w:docPart w:val="759F876451194795BC775C3780178F6E"/>
                    </w:placeholder>
                    <w:comboBox>
                      <w:listItem w:displayText="Please select..." w:value="Please select..."/>
                      <w:listItem w:displayText="Excellent" w:value="Excellent"/>
                      <w:listItem w:displayText="Very Good" w:value="Very Good"/>
                      <w:listItem w:displayText="Satisfactory" w:value="Satisfactory"/>
                      <w:listItem w:displayText="Requires Improvement" w:value="Requires Improvement"/>
                      <w:listItem w:displayText="Unsatisfactory" w:value="Unsatisfactory"/>
                    </w:comboBox>
                  </w:sdtPr>
                  <w:sdtEndPr/>
                  <w:sdtContent>
                    <w:p w:rsidR="002B1BA0" w:rsidRPr="00B61914" w:rsidRDefault="002B1BA0" w:rsidP="00CF3452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F679F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Please select...</w:t>
                      </w:r>
                    </w:p>
                  </w:sdtContent>
                </w:sdt>
              </w:tc>
            </w:tr>
          </w:tbl>
          <w:p w:rsidR="002B1BA0" w:rsidRPr="00F679FA" w:rsidRDefault="002B1BA0" w:rsidP="00CF3452">
            <w:pPr>
              <w:pStyle w:val="ListParagraph"/>
              <w:ind w:left="42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4599" w:type="dxa"/>
          </w:tcPr>
          <w:tbl>
            <w:tblPr>
              <w:tblStyle w:val="TableGrid"/>
              <w:tblpPr w:leftFromText="180" w:rightFromText="180" w:vertAnchor="text" w:horzAnchor="margin" w:tblpY="21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8"/>
              <w:gridCol w:w="3240"/>
            </w:tblGrid>
            <w:tr w:rsidR="002B1BA0" w:rsidRPr="00F679FA" w:rsidTr="00CF3452">
              <w:tc>
                <w:tcPr>
                  <w:tcW w:w="1278" w:type="dxa"/>
                </w:tcPr>
                <w:p w:rsidR="002B1BA0" w:rsidRPr="00F679FA" w:rsidRDefault="002B1BA0" w:rsidP="00CF345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F679FA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Rating:</w:t>
                  </w:r>
                </w:p>
              </w:tc>
              <w:tc>
                <w:tcPr>
                  <w:tcW w:w="3240" w:type="dxa"/>
                  <w:shd w:val="clear" w:color="auto" w:fill="F2F2F2" w:themeFill="background1" w:themeFillShade="F2"/>
                </w:tc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alias w:val="Overall Performance Rating"/>
                    <w:tag w:val="Overall Performance Rating"/>
                    <w:id w:val="-1419250502"/>
                    <w:placeholder>
                      <w:docPart w:val="D2BA528913454C9D9E3FBD0D63A062B2"/>
                    </w:placeholder>
                    <w:comboBox>
                      <w:listItem w:displayText="Please select..." w:value="Please select..."/>
                      <w:listItem w:displayText="Excellent" w:value="Excellent"/>
                      <w:listItem w:displayText="Very Good" w:value="Very Good"/>
                      <w:listItem w:displayText="Satisfactory" w:value="Satisfactory"/>
                      <w:listItem w:displayText="Requires Improvement" w:value="Requires Improvement"/>
                      <w:listItem w:displayText="Unsatisfactory" w:value="Unsatisfactory"/>
                    </w:comboBox>
                  </w:sdtPr>
                  <w:sdtEndPr/>
                  <w:sdtContent>
                    <w:p w:rsidR="002B1BA0" w:rsidRPr="00B61914" w:rsidRDefault="002B1BA0" w:rsidP="00CF3452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F679FA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Please select...</w:t>
                      </w:r>
                    </w:p>
                  </w:sdtContent>
                </w:sdt>
              </w:tc>
            </w:tr>
          </w:tbl>
          <w:p w:rsidR="002B1BA0" w:rsidRPr="00F679FA" w:rsidRDefault="002B1BA0" w:rsidP="00CF345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GB"/>
              </w:rPr>
            </w:pP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167"/>
        </w:trPr>
        <w:tc>
          <w:tcPr>
            <w:tcW w:w="9990" w:type="dxa"/>
            <w:gridSpan w:val="2"/>
            <w:shd w:val="clear" w:color="auto" w:fill="FFFFFF" w:themeFill="background1"/>
          </w:tcPr>
          <w:p w:rsidR="002B1BA0" w:rsidRPr="00786F0E" w:rsidRDefault="002B1BA0" w:rsidP="002B1BA0">
            <w:pPr>
              <w:pStyle w:val="ListParagraph"/>
              <w:numPr>
                <w:ilvl w:val="0"/>
                <w:numId w:val="2"/>
              </w:numPr>
              <w:spacing w:before="90" w:after="90"/>
              <w:ind w:left="0" w:firstLine="0"/>
              <w:rPr>
                <w:rFonts w:asciiTheme="minorHAnsi" w:hAnsiTheme="minorHAnsi" w:cstheme="minorHAnsi"/>
                <w:b/>
                <w:lang w:val="en-GB"/>
              </w:rPr>
            </w:pPr>
            <w:r w:rsidRPr="00786F0E">
              <w:rPr>
                <w:rFonts w:asciiTheme="minorHAnsi" w:hAnsiTheme="minorHAnsi" w:cstheme="minorHAnsi"/>
                <w:b/>
                <w:lang w:val="en-GB"/>
              </w:rPr>
              <w:t>Supervisory</w:t>
            </w:r>
            <w:r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  <w:r w:rsidRPr="000662BE">
              <w:rPr>
                <w:rFonts w:asciiTheme="minorHAnsi" w:hAnsiTheme="minorHAnsi" w:cstheme="minorHAnsi"/>
                <w:b/>
                <w:lang w:val="en-GB"/>
              </w:rPr>
              <w:t xml:space="preserve">competency </w:t>
            </w:r>
            <w:r w:rsidRPr="00786F0E">
              <w:rPr>
                <w:rFonts w:asciiTheme="minorHAnsi" w:hAnsiTheme="minorHAnsi" w:cstheme="minorHAnsi"/>
                <w:b/>
                <w:lang w:val="en-GB"/>
              </w:rPr>
              <w:t>assessment (if relevant)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272"/>
        </w:trPr>
        <w:tc>
          <w:tcPr>
            <w:tcW w:w="9990" w:type="dxa"/>
            <w:gridSpan w:val="2"/>
            <w:shd w:val="clear" w:color="auto" w:fill="DBE5F1"/>
          </w:tcPr>
          <w:p w:rsidR="002B1BA0" w:rsidRPr="009B4271" w:rsidRDefault="002B1BA0" w:rsidP="00CF345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 his/her role as supervisor, the UN Volunteer d</w:t>
            </w:r>
            <w:r w:rsidRPr="009B427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efine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</w:t>
            </w:r>
            <w:r w:rsidRPr="009B427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goals and priorities and ensure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</w:t>
            </w:r>
            <w:r w:rsidRPr="009B427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their implementation. 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3150"/>
        </w:trPr>
        <w:tc>
          <w:tcPr>
            <w:tcW w:w="9990" w:type="dxa"/>
            <w:gridSpan w:val="2"/>
          </w:tcPr>
          <w:tbl>
            <w:tblPr>
              <w:tblStyle w:val="TableGrid"/>
              <w:tblpPr w:leftFromText="180" w:rightFromText="180" w:vertAnchor="text" w:horzAnchor="margin" w:tblpY="217"/>
              <w:tblOverlap w:val="never"/>
              <w:tblW w:w="10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69"/>
              <w:gridCol w:w="9440"/>
            </w:tblGrid>
            <w:tr w:rsidR="002B1BA0" w:rsidRPr="00157D45" w:rsidTr="00CF3452">
              <w:trPr>
                <w:trHeight w:val="272"/>
              </w:trPr>
              <w:tc>
                <w:tcPr>
                  <w:tcW w:w="1269" w:type="dxa"/>
                </w:tcPr>
                <w:p w:rsidR="002B1BA0" w:rsidRPr="00157D45" w:rsidRDefault="002B1BA0" w:rsidP="00CF345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</w:pPr>
                  <w:r w:rsidRPr="00157D45">
                    <w:rPr>
                      <w:rFonts w:asciiTheme="minorHAnsi" w:hAnsiTheme="minorHAnsi" w:cstheme="minorHAnsi"/>
                      <w:b/>
                      <w:sz w:val="22"/>
                      <w:szCs w:val="22"/>
                      <w:lang w:val="en-GB"/>
                    </w:rPr>
                    <w:t>Rating:</w:t>
                  </w:r>
                </w:p>
              </w:tc>
              <w:tc>
                <w:tcPr>
                  <w:tcW w:w="9440" w:type="dxa"/>
                  <w:shd w:val="clear" w:color="auto" w:fill="F2F2F2" w:themeFill="background1" w:themeFillShade="F2"/>
                </w:tcPr>
                <w:sdt>
                  <w:sdt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alias w:val="Overall Performance Rating"/>
                    <w:tag w:val="Overall Performance Rating"/>
                    <w:id w:val="-1958632485"/>
                    <w:placeholder>
                      <w:docPart w:val="520F3E1A6B5C4379BDEC535CD404B3F8"/>
                    </w:placeholder>
                    <w:comboBox>
                      <w:listItem w:displayText="Please select..." w:value="Please select..."/>
                      <w:listItem w:displayText="Excellent" w:value="Excellent"/>
                      <w:listItem w:displayText="Very Good" w:value="Very Good"/>
                      <w:listItem w:displayText="Satisfactory" w:value="Satisfactory"/>
                      <w:listItem w:displayText="Requires Improvement" w:value="Requires Improvement"/>
                      <w:listItem w:displayText="Unsatisfactory" w:value="Unsatisfactory"/>
                    </w:comboBox>
                  </w:sdtPr>
                  <w:sdtEndPr/>
                  <w:sdtContent>
                    <w:p w:rsidR="002B1BA0" w:rsidRPr="00157D45" w:rsidRDefault="002B1BA0" w:rsidP="00CF3452">
                      <w:pPr>
                        <w:shd w:val="clear" w:color="auto" w:fill="D9D9D9" w:themeFill="background1" w:themeFillShade="D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 w:rsidRPr="00157D4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  <w:t>Please select...</w:t>
                      </w:r>
                    </w:p>
                  </w:sdtContent>
                </w:sdt>
              </w:tc>
            </w:tr>
          </w:tbl>
          <w:p w:rsidR="002B1BA0" w:rsidRPr="00157D45" w:rsidRDefault="002B1BA0" w:rsidP="00CF345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57D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Further comments on the UN Volunteer’s performance as a supervisor [max 500 characters]:</w:t>
            </w:r>
          </w:p>
          <w:p w:rsidR="002B1BA0" w:rsidRDefault="002B1BA0" w:rsidP="00CF345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57D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500"/>
                  </w:textInput>
                </w:ffData>
              </w:fldChar>
            </w:r>
            <w:r w:rsidRPr="00157D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 w:rsidRPr="00157D45"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 w:rsidRPr="00157D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 w:rsidRPr="00157D4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57D4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57D4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57D4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57D45"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 w:rsidRPr="00157D4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  <w:p w:rsidR="002B1BA0" w:rsidRPr="00157D45" w:rsidRDefault="002B1BA0" w:rsidP="00CF3452">
            <w:pPr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167"/>
        </w:trPr>
        <w:tc>
          <w:tcPr>
            <w:tcW w:w="9990" w:type="dxa"/>
            <w:gridSpan w:val="2"/>
            <w:shd w:val="clear" w:color="auto" w:fill="FFFFFF" w:themeFill="background1"/>
          </w:tcPr>
          <w:p w:rsidR="002B1BA0" w:rsidRPr="00F679FA" w:rsidRDefault="002B1BA0" w:rsidP="002B1BA0">
            <w:pPr>
              <w:pStyle w:val="ListParagraph"/>
              <w:numPr>
                <w:ilvl w:val="0"/>
                <w:numId w:val="2"/>
              </w:numPr>
              <w:spacing w:before="90" w:after="90"/>
              <w:ind w:left="0" w:firstLine="0"/>
              <w:rPr>
                <w:rFonts w:asciiTheme="minorHAnsi" w:hAnsiTheme="minorHAnsi" w:cstheme="minorHAnsi"/>
                <w:b/>
                <w:lang w:val="en-GB"/>
              </w:rPr>
            </w:pPr>
            <w:r w:rsidRPr="00EB6024">
              <w:rPr>
                <w:rFonts w:asciiTheme="minorHAnsi" w:hAnsiTheme="minorHAnsi" w:cstheme="minorHAnsi"/>
                <w:b/>
                <w:lang w:val="en-GB"/>
              </w:rPr>
              <w:t>Overall performance assessment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272"/>
        </w:trPr>
        <w:tc>
          <w:tcPr>
            <w:tcW w:w="9990" w:type="dxa"/>
            <w:gridSpan w:val="2"/>
            <w:shd w:val="clear" w:color="auto" w:fill="DBE5F1"/>
          </w:tcPr>
          <w:p w:rsidR="002B1BA0" w:rsidRPr="009B4271" w:rsidRDefault="002B1BA0" w:rsidP="00CF34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271">
              <w:rPr>
                <w:rFonts w:asciiTheme="minorHAnsi" w:hAnsiTheme="minorHAnsi" w:cstheme="minorHAnsi"/>
                <w:b/>
                <w:sz w:val="22"/>
                <w:szCs w:val="22"/>
              </w:rPr>
              <w:t>Please provide a summary of the UN Volunteer’s performance in this assignment to support the ratings given above.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6000"/>
        </w:trPr>
        <w:tc>
          <w:tcPr>
            <w:tcW w:w="9990" w:type="dxa"/>
            <w:gridSpan w:val="2"/>
          </w:tcPr>
          <w:p w:rsidR="002B1BA0" w:rsidRPr="00EB6024" w:rsidRDefault="002B1BA0" w:rsidP="00CF345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EB60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Comments: [max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2000</w:t>
            </w:r>
            <w:r w:rsidRPr="00EB60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characters]</w:t>
            </w:r>
          </w:p>
          <w:p w:rsidR="002B1BA0" w:rsidRDefault="002B1BA0" w:rsidP="00CF345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  <w:p w:rsidR="002B1BA0" w:rsidRPr="00793C9F" w:rsidRDefault="002B1BA0" w:rsidP="00CF3452">
            <w:pPr>
              <w:rPr>
                <w:rFonts w:asciiTheme="minorHAnsi" w:hAnsiTheme="minorHAnsi" w:cstheme="minorHAnsi"/>
                <w:sz w:val="22"/>
                <w:szCs w:val="22"/>
                <w:bdr w:val="single" w:sz="4" w:space="0" w:color="auto"/>
                <w:shd w:val="clear" w:color="auto" w:fill="D5DCE4" w:themeFill="text2" w:themeFillTint="33"/>
                <w:lang w:val="en-GB"/>
              </w:rPr>
            </w:pP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167"/>
        </w:trPr>
        <w:tc>
          <w:tcPr>
            <w:tcW w:w="9990" w:type="dxa"/>
            <w:gridSpan w:val="2"/>
            <w:shd w:val="clear" w:color="auto" w:fill="FFFFFF" w:themeFill="background1"/>
          </w:tcPr>
          <w:p w:rsidR="002B1BA0" w:rsidRPr="000662BE" w:rsidRDefault="002B1BA0" w:rsidP="002B1BA0">
            <w:pPr>
              <w:pStyle w:val="ListParagraph"/>
              <w:numPr>
                <w:ilvl w:val="0"/>
                <w:numId w:val="2"/>
              </w:numPr>
              <w:spacing w:before="90" w:after="90"/>
              <w:ind w:left="0" w:firstLine="0"/>
              <w:rPr>
                <w:rFonts w:asciiTheme="minorHAnsi" w:hAnsiTheme="minorHAnsi" w:cstheme="minorHAnsi"/>
                <w:b/>
                <w:lang w:val="en-GB"/>
              </w:rPr>
            </w:pPr>
            <w:r w:rsidRPr="000662BE">
              <w:rPr>
                <w:rFonts w:asciiTheme="minorHAnsi" w:hAnsiTheme="minorHAnsi" w:cstheme="minorHAnsi"/>
                <w:b/>
                <w:lang w:val="en-GB"/>
              </w:rPr>
              <w:t xml:space="preserve">Contract </w:t>
            </w:r>
            <w:r w:rsidRPr="00161078">
              <w:rPr>
                <w:rFonts w:asciiTheme="minorHAnsi" w:hAnsiTheme="minorHAnsi" w:cstheme="minorHAnsi"/>
                <w:b/>
                <w:lang w:val="en-GB"/>
              </w:rPr>
              <w:t xml:space="preserve">extension </w:t>
            </w:r>
            <w:r w:rsidRPr="00161078">
              <w:rPr>
                <w:rFonts w:asciiTheme="minorHAnsi" w:hAnsiTheme="minorHAnsi" w:cs="Calibri"/>
                <w:b/>
              </w:rPr>
              <w:t>and/</w:t>
            </w:r>
            <w:r w:rsidRPr="00161078">
              <w:rPr>
                <w:rFonts w:asciiTheme="minorHAnsi" w:hAnsiTheme="minorHAnsi"/>
                <w:b/>
              </w:rPr>
              <w:t>or recommendation for future UNV assignments</w:t>
            </w:r>
          </w:p>
        </w:tc>
      </w:tr>
      <w:tr w:rsidR="002B1BA0" w:rsidRPr="00266A49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272"/>
        </w:trPr>
        <w:tc>
          <w:tcPr>
            <w:tcW w:w="9990" w:type="dxa"/>
            <w:gridSpan w:val="2"/>
            <w:shd w:val="clear" w:color="auto" w:fill="DBE5F1"/>
          </w:tcPr>
          <w:p w:rsidR="002B1BA0" w:rsidRPr="009B4271" w:rsidRDefault="002B1BA0" w:rsidP="00CF3452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9B427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Do you recommend the UN Volunteer for an extension of his/her current assignment or for a similar UN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Volunteer </w:t>
            </w:r>
            <w:r w:rsidRPr="009B427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assignment elsewhere?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r w:rsidRPr="009B427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Please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check </w:t>
            </w:r>
            <w:r w:rsidRPr="009B427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one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box </w:t>
            </w:r>
            <w:r w:rsidRPr="009B4271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and provide reason/s below.</w:t>
            </w:r>
          </w:p>
        </w:tc>
      </w:tr>
      <w:tr w:rsidR="002B1BA0" w:rsidRPr="00EB6024" w:rsidTr="002B1BA0">
        <w:tblPrEx>
          <w:tblBorders>
            <w:top w:val="single" w:sz="4" w:space="0" w:color="BDD6EE" w:themeColor="accent1" w:themeTint="66"/>
            <w:left w:val="single" w:sz="4" w:space="0" w:color="BDD6EE" w:themeColor="accent1" w:themeTint="66"/>
            <w:bottom w:val="single" w:sz="4" w:space="0" w:color="BDD6EE" w:themeColor="accent1" w:themeTint="66"/>
            <w:right w:val="single" w:sz="4" w:space="0" w:color="BDD6EE" w:themeColor="accent1" w:themeTint="66"/>
            <w:insideH w:val="single" w:sz="4" w:space="0" w:color="BDD6EE" w:themeColor="accent1" w:themeTint="66"/>
            <w:insideV w:val="single" w:sz="4" w:space="0" w:color="BDD6EE" w:themeColor="accent1" w:themeTint="66"/>
          </w:tblBorders>
          <w:tblCellMar>
            <w:left w:w="115" w:type="dxa"/>
            <w:right w:w="115" w:type="dxa"/>
          </w:tblCellMar>
        </w:tblPrEx>
        <w:trPr>
          <w:trHeight w:val="900"/>
        </w:trPr>
        <w:tc>
          <w:tcPr>
            <w:tcW w:w="9990" w:type="dxa"/>
            <w:gridSpan w:val="2"/>
            <w:noWrap/>
          </w:tcPr>
          <w:p w:rsidR="002B1BA0" w:rsidRPr="00884C7F" w:rsidRDefault="002B1BA0" w:rsidP="00CF3452">
            <w:pPr>
              <w:rPr>
                <w:sz w:val="16"/>
                <w:szCs w:val="16"/>
              </w:rPr>
            </w:pPr>
          </w:p>
          <w:p w:rsidR="002B1BA0" w:rsidRPr="003253F3" w:rsidRDefault="001B0926" w:rsidP="00CF3452">
            <w:pPr>
              <w:tabs>
                <w:tab w:val="left" w:pos="870"/>
              </w:tabs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6483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B1BA0" w:rsidRPr="003253F3">
              <w:rPr>
                <w:rFonts w:asciiTheme="minorHAnsi" w:hAnsiTheme="minorHAnsi"/>
                <w:sz w:val="22"/>
                <w:szCs w:val="22"/>
              </w:rPr>
              <w:t>Yes</w:t>
            </w:r>
          </w:p>
          <w:p w:rsidR="002B1BA0" w:rsidRPr="003253F3" w:rsidRDefault="001B0926" w:rsidP="00CF3452">
            <w:pPr>
              <w:tabs>
                <w:tab w:val="left" w:pos="870"/>
              </w:tabs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5205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 w:rsidR="002B1BA0" w:rsidRPr="003253F3">
              <w:rPr>
                <w:rFonts w:asciiTheme="minorHAnsi" w:hAnsiTheme="minorHAnsi"/>
                <w:sz w:val="22"/>
                <w:szCs w:val="22"/>
              </w:rPr>
              <w:t>Yes</w:t>
            </w:r>
            <w:proofErr w:type="gramEnd"/>
            <w:r w:rsidR="002B1BA0" w:rsidRPr="003253F3">
              <w:rPr>
                <w:rFonts w:asciiTheme="minorHAnsi" w:hAnsiTheme="minorHAnsi"/>
                <w:sz w:val="22"/>
                <w:szCs w:val="22"/>
              </w:rPr>
              <w:t xml:space="preserve"> with reservations</w:t>
            </w:r>
          </w:p>
          <w:p w:rsidR="002B1BA0" w:rsidRPr="003253F3" w:rsidRDefault="001B0926" w:rsidP="00CF3452">
            <w:pPr>
              <w:tabs>
                <w:tab w:val="left" w:pos="870"/>
              </w:tabs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9867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BA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B1BA0" w:rsidRPr="003253F3">
              <w:rPr>
                <w:rFonts w:asciiTheme="minorHAnsi" w:hAnsiTheme="minorHAnsi"/>
                <w:sz w:val="22"/>
                <w:szCs w:val="22"/>
              </w:rPr>
              <w:t>No</w:t>
            </w:r>
          </w:p>
          <w:tbl>
            <w:tblPr>
              <w:tblStyle w:val="TableGrid"/>
              <w:tblpPr w:leftFromText="180" w:rightFromText="180" w:vertAnchor="text" w:horzAnchor="margin" w:tblpY="217"/>
              <w:tblOverlap w:val="never"/>
              <w:tblW w:w="10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09"/>
            </w:tblGrid>
            <w:tr w:rsidR="002B1BA0" w:rsidRPr="00EB6024" w:rsidTr="002B1BA0">
              <w:trPr>
                <w:trHeight w:val="2697"/>
              </w:trPr>
              <w:tc>
                <w:tcPr>
                  <w:tcW w:w="10709" w:type="dxa"/>
                  <w:shd w:val="clear" w:color="auto" w:fill="FFFFFF" w:themeFill="background1"/>
                </w:tcPr>
                <w:p w:rsidR="002B1BA0" w:rsidRPr="00EB6024" w:rsidRDefault="002B1BA0" w:rsidP="00CF3452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 w:rsidRPr="00EB6024"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t>Comments: [max 250 characters]</w:t>
                  </w:r>
                </w:p>
                <w:p w:rsidR="002B1BA0" w:rsidRPr="00EB6024" w:rsidRDefault="002B1BA0" w:rsidP="00CF3452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/>
                        <w:textInput>
                          <w:maxLength w:val="25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GB"/>
                    </w:rPr>
                    <w:fldChar w:fldCharType="end"/>
                  </w:r>
                </w:p>
              </w:tc>
            </w:tr>
          </w:tbl>
          <w:p w:rsidR="002B1BA0" w:rsidRPr="00EB6024" w:rsidRDefault="002B1BA0" w:rsidP="00CF3452">
            <w:pPr>
              <w:spacing w:line="360" w:lineRule="auto"/>
              <w:jc w:val="center"/>
              <w:rPr>
                <w:rFonts w:asciiTheme="minorHAnsi" w:hAnsiTheme="minorHAnsi" w:cstheme="minorHAnsi"/>
                <w:sz w:val="28"/>
                <w:szCs w:val="28"/>
                <w:lang w:val="en-GB"/>
              </w:rPr>
            </w:pPr>
          </w:p>
        </w:tc>
      </w:tr>
    </w:tbl>
    <w:p w:rsidR="002B1BA0" w:rsidRPr="009E04C1" w:rsidRDefault="002B1BA0" w:rsidP="002B1BA0">
      <w:pPr>
        <w:rPr>
          <w:rFonts w:asciiTheme="minorHAnsi" w:hAnsiTheme="minorHAnsi" w:cstheme="minorHAnsi"/>
          <w:color w:val="44546A" w:themeColor="text2"/>
          <w:sz w:val="22"/>
          <w:szCs w:val="22"/>
          <w:lang w:val="en-GB"/>
        </w:rPr>
      </w:pPr>
    </w:p>
    <w:p w:rsidR="002B1BA0" w:rsidRDefault="002B1BA0" w:rsidP="002B1BA0">
      <w:pPr>
        <w:spacing w:after="200" w:line="276" w:lineRule="auto"/>
        <w:rPr>
          <w:rFonts w:asciiTheme="minorHAnsi" w:hAnsiTheme="minorHAnsi" w:cstheme="minorHAnsi"/>
          <w:color w:val="44546A" w:themeColor="text2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44546A" w:themeColor="text2"/>
          <w:sz w:val="22"/>
          <w:szCs w:val="22"/>
          <w:lang w:val="en-GB"/>
        </w:rPr>
        <w:br w:type="page"/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9720"/>
      </w:tblGrid>
      <w:tr w:rsidR="002B1BA0" w:rsidRPr="00266A49" w:rsidTr="002B1BA0">
        <w:tc>
          <w:tcPr>
            <w:tcW w:w="9720" w:type="dxa"/>
            <w:shd w:val="clear" w:color="auto" w:fill="548DD4"/>
          </w:tcPr>
          <w:p w:rsidR="002B1BA0" w:rsidRPr="00D047C4" w:rsidRDefault="002B1BA0" w:rsidP="00CF3452">
            <w:pP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D047C4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Part 3: Final Comments [to be completed by the UN Volunteer]</w:t>
            </w:r>
          </w:p>
        </w:tc>
      </w:tr>
    </w:tbl>
    <w:p w:rsidR="002B1BA0" w:rsidRPr="009E04C1" w:rsidRDefault="002B1BA0" w:rsidP="002B1BA0">
      <w:pPr>
        <w:pStyle w:val="ListParagraph"/>
        <w:numPr>
          <w:ilvl w:val="0"/>
          <w:numId w:val="1"/>
        </w:numPr>
        <w:spacing w:before="90"/>
        <w:rPr>
          <w:rFonts w:asciiTheme="minorHAnsi" w:hAnsiTheme="minorHAnsi" w:cstheme="minorHAnsi"/>
          <w:sz w:val="22"/>
          <w:szCs w:val="22"/>
          <w:lang w:val="en-GB"/>
        </w:rPr>
      </w:pPr>
      <w:r w:rsidRPr="009E04C1">
        <w:rPr>
          <w:rFonts w:asciiTheme="minorHAnsi" w:hAnsiTheme="minorHAnsi" w:cstheme="minorHAnsi"/>
          <w:b/>
          <w:sz w:val="22"/>
          <w:szCs w:val="22"/>
          <w:lang w:val="en-GB"/>
        </w:rPr>
        <w:t>Did you receive adequate guidance and support from your supervisor and UNV personnel during your assignment? Did you have any training and/or development needs that were not met?</w:t>
      </w:r>
    </w:p>
    <w:tbl>
      <w:tblPr>
        <w:tblStyle w:val="TableGrid"/>
        <w:tblW w:w="9810" w:type="dxa"/>
        <w:tblInd w:w="-5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2B1BA0" w:rsidRPr="00EB6024" w:rsidTr="002B1BA0">
        <w:trPr>
          <w:trHeight w:val="1340"/>
        </w:trPr>
        <w:tc>
          <w:tcPr>
            <w:tcW w:w="9810" w:type="dxa"/>
          </w:tcPr>
          <w:p w:rsidR="002B1BA0" w:rsidRPr="00EB6024" w:rsidRDefault="002B1BA0" w:rsidP="00CF3452">
            <w:pPr>
              <w:rPr>
                <w:rFonts w:asciiTheme="minorHAnsi" w:hAnsiTheme="minorHAnsi" w:cstheme="minorHAnsi"/>
                <w:lang w:val="en-GB"/>
              </w:rPr>
            </w:pPr>
            <w:r w:rsidRPr="00EB60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Comments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 [</w:t>
            </w:r>
            <w:r w:rsidRPr="00EB60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500 characters]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2B1BA0" w:rsidRPr="009E04C1" w:rsidRDefault="002B1BA0" w:rsidP="002B1BA0">
      <w:pPr>
        <w:pStyle w:val="ListParagraph"/>
        <w:numPr>
          <w:ilvl w:val="0"/>
          <w:numId w:val="1"/>
        </w:numPr>
        <w:spacing w:before="90"/>
        <w:rPr>
          <w:rFonts w:asciiTheme="minorHAnsi" w:hAnsiTheme="minorHAnsi" w:cstheme="minorHAnsi"/>
          <w:sz w:val="22"/>
          <w:szCs w:val="22"/>
          <w:lang w:val="en-GB"/>
        </w:rPr>
      </w:pPr>
      <w:r w:rsidRPr="009E04C1">
        <w:rPr>
          <w:rFonts w:asciiTheme="minorHAnsi" w:hAnsiTheme="minorHAnsi" w:cstheme="minorHAnsi"/>
          <w:b/>
          <w:sz w:val="22"/>
          <w:szCs w:val="22"/>
          <w:lang w:val="en-GB"/>
        </w:rPr>
        <w:t>Do you have any additional comments on your assignment and/or on this performance assessment?</w:t>
      </w:r>
    </w:p>
    <w:tbl>
      <w:tblPr>
        <w:tblStyle w:val="TableGrid"/>
        <w:tblW w:w="9810" w:type="dxa"/>
        <w:tblInd w:w="-5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10"/>
      </w:tblGrid>
      <w:tr w:rsidR="002B1BA0" w:rsidRPr="00EB6024" w:rsidTr="002B1BA0">
        <w:trPr>
          <w:trHeight w:val="1340"/>
        </w:trPr>
        <w:tc>
          <w:tcPr>
            <w:tcW w:w="9810" w:type="dxa"/>
          </w:tcPr>
          <w:p w:rsidR="002B1BA0" w:rsidRPr="00EB6024" w:rsidRDefault="002B1BA0" w:rsidP="00CF3452">
            <w:pPr>
              <w:rPr>
                <w:rFonts w:asciiTheme="minorHAnsi" w:hAnsiTheme="minorHAnsi" w:cstheme="minorHAnsi"/>
                <w:lang w:val="en-GB"/>
              </w:rPr>
            </w:pPr>
            <w:r w:rsidRPr="00EB60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Comments: [max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500</w:t>
            </w:r>
            <w:r w:rsidRPr="00EB60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characters]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2B1BA0" w:rsidRPr="009E04C1" w:rsidRDefault="002B1BA0" w:rsidP="002B1BA0">
      <w:pPr>
        <w:pStyle w:val="ListParagraph"/>
        <w:numPr>
          <w:ilvl w:val="0"/>
          <w:numId w:val="1"/>
        </w:numPr>
        <w:spacing w:before="90"/>
        <w:rPr>
          <w:rFonts w:asciiTheme="minorHAnsi" w:hAnsiTheme="minorHAnsi" w:cstheme="minorHAnsi"/>
          <w:sz w:val="22"/>
          <w:szCs w:val="22"/>
          <w:lang w:val="en-GB"/>
        </w:rPr>
      </w:pPr>
      <w:r w:rsidRPr="009E04C1">
        <w:rPr>
          <w:rFonts w:asciiTheme="minorHAnsi" w:hAnsiTheme="minorHAnsi" w:cstheme="minorHAnsi"/>
          <w:b/>
          <w:sz w:val="22"/>
          <w:szCs w:val="22"/>
          <w:lang w:val="en-GB"/>
        </w:rPr>
        <w:t>If you are finishing your assignment, please give reasons for non-extension, (e.g. completion of assignment, family matters, previous/new employment, dissatisfaction with UNV assignment etc.)</w:t>
      </w:r>
    </w:p>
    <w:tbl>
      <w:tblPr>
        <w:tblStyle w:val="TableGrid"/>
        <w:tblW w:w="9690" w:type="dxa"/>
        <w:tblInd w:w="115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90"/>
      </w:tblGrid>
      <w:tr w:rsidR="002B1BA0" w:rsidRPr="00EB6024" w:rsidTr="002B1BA0">
        <w:trPr>
          <w:trHeight w:val="1350"/>
        </w:trPr>
        <w:tc>
          <w:tcPr>
            <w:tcW w:w="9690" w:type="dxa"/>
          </w:tcPr>
          <w:p w:rsidR="002B1BA0" w:rsidRPr="00EB6024" w:rsidRDefault="002B1BA0" w:rsidP="00CF3452">
            <w:pPr>
              <w:rPr>
                <w:rFonts w:asciiTheme="minorHAnsi" w:hAnsiTheme="minorHAnsi" w:cstheme="minorHAnsi"/>
                <w:lang w:val="en-GB"/>
              </w:rPr>
            </w:pPr>
            <w:r w:rsidRPr="00EB602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Comments: [max 500 characters]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2B1BA0" w:rsidRDefault="002B1BA0" w:rsidP="002B1BA0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2B1BA0" w:rsidRPr="00F679FA" w:rsidRDefault="002B1BA0" w:rsidP="002B1BA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F679FA">
        <w:rPr>
          <w:rFonts w:asciiTheme="minorHAnsi" w:hAnsiTheme="minorHAnsi" w:cstheme="minorHAnsi"/>
          <w:b/>
          <w:lang w:val="en-GB"/>
        </w:rPr>
        <w:t>E.</w:t>
      </w:r>
      <w:r w:rsidRPr="00F679FA">
        <w:rPr>
          <w:rFonts w:asciiTheme="minorHAnsi" w:hAnsiTheme="minorHAnsi" w:cstheme="minorHAnsi"/>
          <w:b/>
          <w:lang w:val="en-GB"/>
        </w:rPr>
        <w:tab/>
        <w:t>Signatures</w:t>
      </w:r>
      <w:r w:rsidRPr="00F679FA">
        <w:rPr>
          <w:rStyle w:val="FootnoteReference"/>
          <w:rFonts w:asciiTheme="minorHAnsi" w:hAnsiTheme="minorHAnsi" w:cstheme="minorHAnsi"/>
          <w:b/>
          <w:sz w:val="22"/>
          <w:szCs w:val="22"/>
          <w:lang w:val="en-GB"/>
        </w:rPr>
        <w:footnoteReference w:id="1"/>
      </w:r>
      <w:r w:rsidRPr="00F679FA">
        <w:rPr>
          <w:rFonts w:asciiTheme="minorHAnsi" w:hAnsiTheme="minorHAnsi" w:cstheme="minorHAnsi"/>
          <w:sz w:val="22"/>
          <w:szCs w:val="22"/>
          <w:lang w:val="en-GB"/>
        </w:rPr>
        <w:t xml:space="preserve"> (please sign above the line, and print your name below the line)</w:t>
      </w:r>
    </w:p>
    <w:p w:rsidR="002B1BA0" w:rsidRPr="00F679FA" w:rsidRDefault="002B1BA0" w:rsidP="002B1BA0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2B1BA0" w:rsidRPr="00F679FA" w:rsidRDefault="002B1BA0" w:rsidP="002B1BA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ab/>
        <w:t>I agree with my supervisor’s assessment in this VPA report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  <w:lang w:val="en-GB"/>
          </w:rPr>
          <w:id w:val="-1553761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  <w:lang w:val="en-GB"/>
            </w:rPr>
            <w:t>☐</w:t>
          </w:r>
        </w:sdtContent>
      </w:sdt>
      <w:r>
        <w:rPr>
          <w:rFonts w:asciiTheme="minorHAnsi" w:hAnsiTheme="minorHAnsi" w:cstheme="minorHAnsi"/>
          <w:b/>
          <w:sz w:val="22"/>
          <w:szCs w:val="22"/>
          <w:lang w:val="en-GB"/>
        </w:rPr>
        <w:t>YES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  <w:lang w:val="en-GB"/>
          </w:rPr>
          <w:id w:val="-158528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  <w:lang w:val="en-GB"/>
            </w:rPr>
            <w:t>☐</w:t>
          </w:r>
        </w:sdtContent>
      </w:sdt>
      <w:r>
        <w:rPr>
          <w:rFonts w:asciiTheme="minorHAnsi" w:hAnsiTheme="minorHAnsi" w:cstheme="minorHAnsi"/>
          <w:b/>
          <w:sz w:val="22"/>
          <w:szCs w:val="22"/>
          <w:lang w:val="en-GB"/>
        </w:rPr>
        <w:t>NO</w:t>
      </w:r>
    </w:p>
    <w:p w:rsidR="002B1BA0" w:rsidRDefault="002B1BA0" w:rsidP="002B1BA0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2B1BA0" w:rsidRPr="00F679FA" w:rsidRDefault="002B1BA0" w:rsidP="002B1BA0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679FA">
        <w:rPr>
          <w:rFonts w:asciiTheme="minorHAnsi" w:hAnsiTheme="minorHAnsi" w:cstheme="minorHAnsi"/>
          <w:sz w:val="22"/>
          <w:szCs w:val="22"/>
          <w:lang w:val="en-GB"/>
        </w:rPr>
        <w:t>UN Volunteer:</w:t>
      </w:r>
      <w:r w:rsidRPr="00F679FA">
        <w:rPr>
          <w:rFonts w:asciiTheme="minorHAnsi" w:hAnsiTheme="minorHAnsi" w:cstheme="minorHAnsi"/>
          <w:sz w:val="22"/>
          <w:szCs w:val="22"/>
          <w:lang w:val="en-GB"/>
        </w:rPr>
        <w:tab/>
        <w:t>_____________________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>_______</w:t>
      </w:r>
      <w:r w:rsidRPr="00F679FA">
        <w:rPr>
          <w:rFonts w:asciiTheme="minorHAnsi" w:hAnsiTheme="minorHAnsi" w:cstheme="minorHAnsi"/>
          <w:sz w:val="22"/>
          <w:szCs w:val="22"/>
          <w:lang w:val="en-GB"/>
        </w:rPr>
        <w:t>___________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_____   </w:t>
      </w:r>
      <w:r w:rsidRPr="00F679FA">
        <w:rPr>
          <w:rFonts w:asciiTheme="minorHAnsi" w:hAnsiTheme="minorHAnsi" w:cstheme="minorHAnsi"/>
          <w:sz w:val="22"/>
          <w:szCs w:val="22"/>
          <w:lang w:val="en-GB"/>
        </w:rPr>
        <w:t xml:space="preserve">Date: </w:t>
      </w:r>
      <w:r>
        <w:rPr>
          <w:rFonts w:asciiTheme="minorHAnsi" w:hAnsiTheme="minorHAnsi" w:cstheme="minorHAnsi"/>
          <w:sz w:val="22"/>
          <w:szCs w:val="22"/>
          <w:lang w:val="en-GB"/>
        </w:rPr>
        <w:t>____</w:t>
      </w:r>
      <w:r w:rsidRPr="00F679FA">
        <w:rPr>
          <w:rFonts w:asciiTheme="minorHAnsi" w:hAnsiTheme="minorHAnsi" w:cstheme="minorHAnsi"/>
          <w:sz w:val="22"/>
          <w:szCs w:val="22"/>
          <w:lang w:val="en-GB"/>
        </w:rPr>
        <w:t>_________</w:t>
      </w:r>
      <w:r>
        <w:rPr>
          <w:rFonts w:asciiTheme="minorHAnsi" w:hAnsiTheme="minorHAnsi" w:cstheme="minorHAnsi"/>
          <w:sz w:val="22"/>
          <w:szCs w:val="22"/>
          <w:lang w:val="en-GB"/>
        </w:rPr>
        <w:t>_</w:t>
      </w:r>
    </w:p>
    <w:p w:rsidR="002B1BA0" w:rsidRDefault="002B1BA0" w:rsidP="002B1BA0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2B1BA0" w:rsidRDefault="002B1BA0" w:rsidP="002B1BA0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2B1BA0" w:rsidRPr="00F679FA" w:rsidRDefault="002B1BA0" w:rsidP="002B1BA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ab/>
        <w:t>I agree with the UN Volunteer’s assessment in this VPA report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  <w:lang w:val="en-GB"/>
          </w:rPr>
          <w:id w:val="-90008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  <w:lang w:val="en-GB"/>
            </w:rPr>
            <w:t>☐</w:t>
          </w:r>
        </w:sdtContent>
      </w:sdt>
      <w:r>
        <w:rPr>
          <w:rFonts w:asciiTheme="minorHAnsi" w:hAnsiTheme="minorHAnsi" w:cstheme="minorHAnsi"/>
          <w:b/>
          <w:sz w:val="22"/>
          <w:szCs w:val="22"/>
          <w:lang w:val="en-GB"/>
        </w:rPr>
        <w:t>YES</w:t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  <w:lang w:val="en-GB"/>
          </w:rPr>
          <w:id w:val="-147374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2"/>
              <w:szCs w:val="22"/>
              <w:lang w:val="en-GB"/>
            </w:rPr>
            <w:t>☐</w:t>
          </w:r>
        </w:sdtContent>
      </w:sdt>
      <w:r>
        <w:rPr>
          <w:rFonts w:asciiTheme="minorHAnsi" w:hAnsiTheme="minorHAnsi" w:cstheme="minorHAnsi"/>
          <w:b/>
          <w:sz w:val="22"/>
          <w:szCs w:val="22"/>
          <w:lang w:val="en-GB"/>
        </w:rPr>
        <w:t>NO</w:t>
      </w:r>
    </w:p>
    <w:p w:rsidR="002B1BA0" w:rsidRPr="00F679FA" w:rsidRDefault="002B1BA0" w:rsidP="002B1BA0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2B1BA0" w:rsidRPr="00F679FA" w:rsidDel="00D95074" w:rsidRDefault="002B1BA0" w:rsidP="002B1BA0">
      <w:pPr>
        <w:ind w:firstLine="720"/>
        <w:rPr>
          <w:rFonts w:asciiTheme="minorHAnsi" w:hAnsiTheme="minorHAnsi" w:cstheme="minorHAnsi"/>
          <w:sz w:val="22"/>
          <w:szCs w:val="22"/>
          <w:lang w:val="en-GB"/>
        </w:rPr>
      </w:pPr>
      <w:r w:rsidRPr="00F679FA" w:rsidDel="00D95074">
        <w:rPr>
          <w:rFonts w:asciiTheme="minorHAnsi" w:hAnsiTheme="minorHAnsi" w:cstheme="minorHAnsi"/>
          <w:sz w:val="22"/>
          <w:szCs w:val="22"/>
          <w:lang w:val="en-GB"/>
        </w:rPr>
        <w:t>Supervisor: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  </w:t>
      </w:r>
      <w:r w:rsidRPr="00F679FA" w:rsidDel="00D95074">
        <w:rPr>
          <w:rFonts w:asciiTheme="minorHAnsi" w:hAnsiTheme="minorHAnsi" w:cstheme="minorHAnsi"/>
          <w:sz w:val="22"/>
          <w:szCs w:val="22"/>
          <w:lang w:val="en-GB"/>
        </w:rPr>
        <w:t>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>_______</w:t>
      </w:r>
      <w:r w:rsidRPr="00F679FA" w:rsidDel="00D95074">
        <w:rPr>
          <w:rFonts w:asciiTheme="minorHAnsi" w:hAnsiTheme="minorHAnsi" w:cstheme="minorHAnsi"/>
          <w:sz w:val="22"/>
          <w:szCs w:val="22"/>
          <w:lang w:val="en-GB"/>
        </w:rPr>
        <w:t>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________   </w:t>
      </w:r>
      <w:r w:rsidRPr="00F679FA" w:rsidDel="00D95074">
        <w:rPr>
          <w:rFonts w:asciiTheme="minorHAnsi" w:hAnsiTheme="minorHAnsi" w:cstheme="minorHAnsi"/>
          <w:sz w:val="22"/>
          <w:szCs w:val="22"/>
          <w:lang w:val="en-GB"/>
        </w:rPr>
        <w:t>Date: _</w:t>
      </w:r>
      <w:r>
        <w:rPr>
          <w:rFonts w:asciiTheme="minorHAnsi" w:hAnsiTheme="minorHAnsi" w:cstheme="minorHAnsi"/>
          <w:sz w:val="22"/>
          <w:szCs w:val="22"/>
          <w:lang w:val="en-GB"/>
        </w:rPr>
        <w:t>________</w:t>
      </w:r>
      <w:r w:rsidRPr="00F679FA" w:rsidDel="00D95074">
        <w:rPr>
          <w:rFonts w:asciiTheme="minorHAnsi" w:hAnsiTheme="minorHAnsi" w:cstheme="minorHAnsi"/>
          <w:sz w:val="22"/>
          <w:szCs w:val="22"/>
          <w:lang w:val="en-GB"/>
        </w:rPr>
        <w:t>____</w:t>
      </w:r>
    </w:p>
    <w:p w:rsidR="002B1BA0" w:rsidRDefault="002B1BA0" w:rsidP="002B1BA0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2B1BA0" w:rsidRDefault="002B1BA0" w:rsidP="002B1BA0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2B1BA0" w:rsidRDefault="002B1BA0" w:rsidP="002B1BA0">
      <w:pPr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ab/>
        <w:t>UNV Field Unit Receipt acknowledged:</w:t>
      </w:r>
    </w:p>
    <w:p w:rsidR="002B1BA0" w:rsidRDefault="002B1BA0" w:rsidP="002B1BA0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:rsidR="002B1BA0" w:rsidRPr="00B066F7" w:rsidRDefault="002B1BA0" w:rsidP="002B1BA0">
      <w:p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Pr="00B066F7">
        <w:rPr>
          <w:rFonts w:asciiTheme="minorHAnsi" w:hAnsiTheme="minorHAnsi" w:cstheme="minorHAnsi"/>
          <w:sz w:val="22"/>
          <w:szCs w:val="22"/>
          <w:lang w:val="en-GB"/>
        </w:rPr>
        <w:t>PM/PO or Focal Point: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_______________________________________</w:t>
      </w:r>
      <w:r>
        <w:rPr>
          <w:rFonts w:asciiTheme="minorHAnsi" w:hAnsiTheme="minorHAnsi" w:cstheme="minorHAnsi"/>
          <w:sz w:val="22"/>
          <w:szCs w:val="22"/>
          <w:lang w:val="en-GB"/>
        </w:rPr>
        <w:tab/>
        <w:t>Date: _____________</w:t>
      </w:r>
    </w:p>
    <w:p w:rsidR="00220125" w:rsidRPr="001209C0" w:rsidRDefault="00220125">
      <w:pPr>
        <w:pStyle w:val="Heading1"/>
        <w:rPr>
          <w:sz w:val="24"/>
          <w:szCs w:val="24"/>
        </w:rPr>
      </w:pPr>
    </w:p>
    <w:sectPr w:rsidR="00220125" w:rsidRPr="001209C0" w:rsidSect="002B1BA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410" w:right="1418" w:bottom="1701" w:left="126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926" w:rsidRDefault="001B0926">
      <w:r>
        <w:separator/>
      </w:r>
    </w:p>
  </w:endnote>
  <w:endnote w:type="continuationSeparator" w:id="0">
    <w:p w:rsidR="001B0926" w:rsidRDefault="001B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ang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1E" w:rsidRDefault="008A153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C81B05" wp14:editId="6FC81B06">
              <wp:simplePos x="0" y="0"/>
              <wp:positionH relativeFrom="column">
                <wp:posOffset>-88267</wp:posOffset>
              </wp:positionH>
              <wp:positionV relativeFrom="paragraph">
                <wp:posOffset>-393704</wp:posOffset>
              </wp:positionV>
              <wp:extent cx="6517001" cy="871267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2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1" cy="871267"/>
                        <a:chOff x="0" y="0"/>
                        <a:chExt cx="6517001" cy="871267"/>
                      </a:xfrm>
                    </wpg:grpSpPr>
                    <wps:wsp>
                      <wps:cNvPr id="3" name="Text Box 1"/>
                      <wps:cNvSpPr txBox="1"/>
                      <wps:spPr>
                        <a:xfrm>
                          <a:off x="11732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4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8161E" w:rsidRPr="008A6773" w:rsidRDefault="008A1533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  <w:lang w:val="de-DE"/>
                              </w:rPr>
                            </w:pPr>
                            <w:r w:rsidRPr="008A6773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A.</w:t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Platz der Vereinten Nationen 1, 53113 Bonn, Germany</w:t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br/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W.</w:t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5" name="Text Box 7"/>
                      <wps:cNvSpPr txBox="1"/>
                      <wps:spPr>
                        <a:xfrm>
                          <a:off x="0" y="631896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8161E" w:rsidRDefault="008A1533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The United Nations Volunteers (UNV) </w:t>
                            </w:r>
                            <w:proofErr w:type="spellStart"/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8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7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C81B05" id="Group 10" o:spid="_x0000_s1026" style="position:absolute;margin-left:-6.95pt;margin-top:-31pt;width:513.15pt;height:68.6pt;z-index:251661312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08161E" w:rsidRDefault="008A1533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:rsidR="0008161E" w:rsidRDefault="008A1533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28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08161E" w:rsidRPr="008A6773" w:rsidRDefault="008A1533">
                      <w:pPr>
                        <w:pStyle w:val="Default"/>
                        <w:spacing w:after="100" w:line="241" w:lineRule="atLeast"/>
                        <w:rPr>
                          <w:rFonts w:hint="eastAsia"/>
                          <w:lang w:val="de-DE"/>
                        </w:rPr>
                      </w:pPr>
                      <w:r w:rsidRPr="008A6773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A.</w:t>
                      </w:r>
                      <w:r w:rsidRPr="008A6773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8A6773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Platz der Vereinten Nationen 1, 53113 Bonn, Germany</w:t>
                      </w:r>
                      <w:r w:rsidRPr="008A6773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br/>
                      </w:r>
                      <w:r w:rsidRPr="008A6773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W.</w:t>
                      </w:r>
                      <w:r w:rsidRPr="008A6773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8A6773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www.unv.org</w:t>
                      </w:r>
                    </w:p>
                  </w:txbxContent>
                </v:textbox>
              </v:shape>
              <v:shape id="Text Box 7" o:spid="_x0000_s1029" type="#_x0000_t202" style="position:absolute;top:6318;width:5601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:rsidR="0008161E" w:rsidRDefault="008A1533">
                      <w:r>
                        <w:rPr>
                          <w:rStyle w:val="A0"/>
                          <w:rFonts w:cs="Arial"/>
                          <w:color w:val="4A5658"/>
                        </w:rPr>
                        <w:t xml:space="preserve">The United Nations Volunteers (UNV) </w:t>
                      </w:r>
                      <w:proofErr w:type="spellStart"/>
                      <w:r>
                        <w:rPr>
                          <w:rStyle w:val="A0"/>
                          <w:rFonts w:cs="Arial"/>
                          <w:color w:val="4A5658"/>
                        </w:rPr>
                        <w:t>programme</w:t>
                      </w:r>
                      <w:proofErr w:type="spellEnd"/>
                      <w:r>
                        <w:rPr>
                          <w:rStyle w:val="A0"/>
                          <w:rFonts w:cs="Arial"/>
                          <w:color w:val="4A5658"/>
                        </w:rPr>
                        <w:t xml:space="preserve">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0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1E" w:rsidRDefault="008A153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FC81B09" wp14:editId="6FC81B0A">
              <wp:simplePos x="0" y="0"/>
              <wp:positionH relativeFrom="column">
                <wp:posOffset>-118743</wp:posOffset>
              </wp:positionH>
              <wp:positionV relativeFrom="paragraph">
                <wp:posOffset>-378461</wp:posOffset>
              </wp:positionV>
              <wp:extent cx="6517000" cy="871267"/>
              <wp:effectExtent l="0" t="0" r="0" b="0"/>
              <wp:wrapThrough wrapText="bothSides">
                <wp:wrapPolygon edited="0">
                  <wp:start x="13386" y="2361"/>
                  <wp:lineTo x="12944" y="3306"/>
                  <wp:lineTo x="13007" y="8029"/>
                  <wp:lineTo x="16290" y="8973"/>
                  <wp:lineTo x="16606" y="8973"/>
                  <wp:lineTo x="21089" y="7556"/>
                  <wp:lineTo x="20962" y="3306"/>
                  <wp:lineTo x="13701" y="2361"/>
                  <wp:lineTo x="13386" y="2361"/>
                </wp:wrapPolygon>
              </wp:wrapThrough>
              <wp:docPr id="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7000" cy="871267"/>
                        <a:chOff x="0" y="0"/>
                        <a:chExt cx="6517000" cy="871267"/>
                      </a:xfrm>
                    </wpg:grpSpPr>
                    <wps:wsp>
                      <wps:cNvPr id="9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T.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2000</w:t>
                            </w:r>
                          </w:p>
                          <w:p w:rsidR="0008161E" w:rsidRDefault="008A1533">
                            <w:pPr>
                              <w:pStyle w:val="Pa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</w:rPr>
                              <w:t>F.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A0"/>
                                <w:rFonts w:ascii="Arial" w:hAnsi="Arial" w:cs="Arial"/>
                                <w:color w:val="4A5658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8161E" w:rsidRPr="008A6773" w:rsidRDefault="008A1533">
                            <w:pPr>
                              <w:pStyle w:val="Default"/>
                              <w:spacing w:after="100" w:line="241" w:lineRule="atLeast"/>
                              <w:rPr>
                                <w:rFonts w:hint="eastAsia"/>
                                <w:lang w:val="de-DE"/>
                              </w:rPr>
                            </w:pPr>
                            <w:r w:rsidRPr="008A6773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A.</w:t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Platz der Vereinten Nationen 1, 53113 Bonn, Germany</w:t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br/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de-DE"/>
                              </w:rPr>
                              <w:t>W.</w:t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de-DE"/>
                              </w:rPr>
                              <w:t xml:space="preserve"> </w:t>
                            </w:r>
                            <w:r w:rsidRPr="008A6773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de-DE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1" name="Text Box 7"/>
                      <wps:cNvSpPr txBox="1"/>
                      <wps:spPr>
                        <a:xfrm>
                          <a:off x="0" y="631896"/>
                          <a:ext cx="5601550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8161E" w:rsidRDefault="008A1533"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The United Nations Volunteers (UNV) </w:t>
                            </w:r>
                            <w:proofErr w:type="spellStart"/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 xml:space="preserve">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>
                          <a:extLst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C81B09" id="_x0000_s1031" style="position:absolute;margin-left:-9.35pt;margin-top:-29.8pt;width:513.15pt;height:68.6pt;z-index:251665408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08161E" w:rsidRDefault="008A1533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T.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2000</w:t>
                      </w:r>
                    </w:p>
                    <w:p w:rsidR="0008161E" w:rsidRDefault="008A1533">
                      <w:pPr>
                        <w:pStyle w:val="Pa0"/>
                        <w:rPr>
                          <w:rFonts w:hint="eastAsia"/>
                        </w:rPr>
                      </w:pP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</w:rPr>
                        <w:t>F.</w:t>
                      </w:r>
                      <w:r>
                        <w:rPr>
                          <w:rStyle w:val="A0"/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A0"/>
                          <w:rFonts w:ascii="Arial" w:hAnsi="Arial" w:cs="Arial"/>
                          <w:color w:val="4A5658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33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:rsidR="0008161E" w:rsidRPr="008A6773" w:rsidRDefault="008A1533">
                      <w:pPr>
                        <w:pStyle w:val="Default"/>
                        <w:spacing w:after="100" w:line="241" w:lineRule="atLeast"/>
                        <w:rPr>
                          <w:rFonts w:hint="eastAsia"/>
                          <w:lang w:val="de-DE"/>
                        </w:rPr>
                      </w:pPr>
                      <w:r w:rsidRPr="008A6773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A.</w:t>
                      </w:r>
                      <w:r w:rsidRPr="008A6773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8A6773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Platz der Vereinten Nationen 1, 53113 Bonn, Germany</w:t>
                      </w:r>
                      <w:r w:rsidRPr="008A6773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br/>
                      </w:r>
                      <w:r w:rsidRPr="008A6773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de-DE"/>
                        </w:rPr>
                        <w:t>W.</w:t>
                      </w:r>
                      <w:r w:rsidRPr="008A6773">
                        <w:rPr>
                          <w:rStyle w:val="A0"/>
                          <w:rFonts w:ascii="Arial" w:hAnsi="Arial" w:cs="Arial"/>
                          <w:b/>
                          <w:bCs/>
                          <w:lang w:val="de-DE"/>
                        </w:rPr>
                        <w:t xml:space="preserve"> </w:t>
                      </w:r>
                      <w:r w:rsidRPr="008A6773">
                        <w:rPr>
                          <w:rStyle w:val="A0"/>
                          <w:rFonts w:ascii="Arial" w:hAnsi="Arial" w:cs="Arial"/>
                          <w:color w:val="4A5658"/>
                          <w:lang w:val="de-DE"/>
                        </w:rPr>
                        <w:t>www.unv.org</w:t>
                      </w:r>
                    </w:p>
                  </w:txbxContent>
                </v:textbox>
              </v:shape>
              <v:shape id="Text Box 7" o:spid="_x0000_s1034" type="#_x0000_t202" style="position:absolute;top:6318;width:5601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:rsidR="0008161E" w:rsidRDefault="008A1533">
                      <w:r>
                        <w:rPr>
                          <w:rStyle w:val="A0"/>
                          <w:rFonts w:cs="Arial"/>
                          <w:color w:val="4A5658"/>
                        </w:rPr>
                        <w:t xml:space="preserve">The United Nations Volunteers (UNV) </w:t>
                      </w:r>
                      <w:proofErr w:type="spellStart"/>
                      <w:r>
                        <w:rPr>
                          <w:rStyle w:val="A0"/>
                          <w:rFonts w:cs="Arial"/>
                          <w:color w:val="4A5658"/>
                        </w:rPr>
                        <w:t>programme</w:t>
                      </w:r>
                      <w:proofErr w:type="spellEnd"/>
                      <w:r>
                        <w:rPr>
                          <w:rStyle w:val="A0"/>
                          <w:rFonts w:cs="Arial"/>
                          <w:color w:val="4A5658"/>
                        </w:rPr>
                        <w:t xml:space="preserve">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5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926" w:rsidRDefault="001B0926">
      <w:r>
        <w:separator/>
      </w:r>
    </w:p>
  </w:footnote>
  <w:footnote w:type="continuationSeparator" w:id="0">
    <w:p w:rsidR="001B0926" w:rsidRDefault="001B0926">
      <w:r>
        <w:continuationSeparator/>
      </w:r>
    </w:p>
  </w:footnote>
  <w:footnote w:id="1">
    <w:p w:rsidR="002B1BA0" w:rsidRPr="00BA556D" w:rsidRDefault="002B1BA0" w:rsidP="002B1BA0">
      <w:pPr>
        <w:pStyle w:val="FootnoteText"/>
        <w:rPr>
          <w:rFonts w:asciiTheme="minorHAnsi" w:hAnsiTheme="minorHAnsi" w:cstheme="minorHAnsi"/>
          <w:sz w:val="16"/>
          <w:szCs w:val="16"/>
        </w:rPr>
      </w:pPr>
      <w:r w:rsidRPr="00BA556D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A556D">
        <w:rPr>
          <w:rFonts w:asciiTheme="minorHAnsi" w:hAnsiTheme="minorHAnsi" w:cstheme="minorHAnsi"/>
          <w:sz w:val="16"/>
          <w:szCs w:val="16"/>
        </w:rPr>
        <w:t xml:space="preserve"> Signing the</w:t>
      </w:r>
      <w:r>
        <w:rPr>
          <w:rFonts w:asciiTheme="minorHAnsi" w:hAnsiTheme="minorHAnsi" w:cstheme="minorHAnsi"/>
          <w:sz w:val="16"/>
          <w:szCs w:val="16"/>
        </w:rPr>
        <w:t xml:space="preserve"> UN</w:t>
      </w:r>
      <w:r w:rsidRPr="00BA556D">
        <w:rPr>
          <w:rFonts w:asciiTheme="minorHAnsi" w:hAnsiTheme="minorHAnsi" w:cstheme="minorHAnsi"/>
          <w:sz w:val="16"/>
          <w:szCs w:val="16"/>
        </w:rPr>
        <w:t xml:space="preserve"> Volunteer Performance Assessment report signifies that the UN Volunteer and Supervisor confirm the content they themselves have contributed to the report</w:t>
      </w:r>
      <w:r>
        <w:rPr>
          <w:rFonts w:asciiTheme="minorHAnsi" w:hAnsiTheme="minorHAnsi" w:cstheme="minorHAnsi"/>
          <w:sz w:val="16"/>
          <w:szCs w:val="16"/>
        </w:rPr>
        <w:t>. The UN Volunteer and the Supervisor must also indicate above their signatures, by selecting YES or NO, if they agree with the assessment of the other</w:t>
      </w:r>
      <w:r w:rsidRPr="00BA556D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person.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1E" w:rsidRDefault="008A153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C81B03" wp14:editId="6FC81B04">
          <wp:simplePos x="0" y="0"/>
          <wp:positionH relativeFrom="margin">
            <wp:align>left</wp:align>
          </wp:positionH>
          <wp:positionV relativeFrom="paragraph">
            <wp:posOffset>182249</wp:posOffset>
          </wp:positionV>
          <wp:extent cx="2286000" cy="406395"/>
          <wp:effectExtent l="0" t="0" r="0" b="0"/>
          <wp:wrapThrough wrapText="bothSides">
            <wp:wrapPolygon edited="0">
              <wp:start x="0" y="0"/>
              <wp:lineTo x="0" y="20250"/>
              <wp:lineTo x="21420" y="20250"/>
              <wp:lineTo x="21420" y="0"/>
              <wp:lineTo x="0" y="0"/>
            </wp:wrapPolygon>
          </wp:wrapThrough>
          <wp:docPr id="15" name="Picture 4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1E" w:rsidRDefault="008A153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FC81B07" wp14:editId="6FC81B08">
          <wp:simplePos x="0" y="0"/>
          <wp:positionH relativeFrom="margin">
            <wp:align>left</wp:align>
          </wp:positionH>
          <wp:positionV relativeFrom="paragraph">
            <wp:posOffset>60322</wp:posOffset>
          </wp:positionV>
          <wp:extent cx="3721095" cy="661668"/>
          <wp:effectExtent l="0" t="0" r="0" b="5082"/>
          <wp:wrapThrough wrapText="bothSides">
            <wp:wrapPolygon edited="0">
              <wp:start x="0" y="0"/>
              <wp:lineTo x="0" y="21144"/>
              <wp:lineTo x="21453" y="21144"/>
              <wp:lineTo x="21453" y="0"/>
              <wp:lineTo x="0" y="0"/>
            </wp:wrapPolygon>
          </wp:wrapThrough>
          <wp:docPr id="16" name="Picture 12" descr="Description: Creative:Clients:United Nations Volunteers:Branding:UNV Brand Toolkit:Word Template:images:UNV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1095" cy="6616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404"/>
    <w:multiLevelType w:val="hybridMultilevel"/>
    <w:tmpl w:val="1A324A28"/>
    <w:lvl w:ilvl="0" w:tplc="350C93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F553D9"/>
    <w:multiLevelType w:val="hybridMultilevel"/>
    <w:tmpl w:val="C80C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D562E"/>
    <w:multiLevelType w:val="hybridMultilevel"/>
    <w:tmpl w:val="DC8097DA"/>
    <w:lvl w:ilvl="0" w:tplc="64C4465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ocumentProtection w:edit="readOnly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A0"/>
    <w:rsid w:val="00017660"/>
    <w:rsid w:val="000B1578"/>
    <w:rsid w:val="001209C0"/>
    <w:rsid w:val="001B0926"/>
    <w:rsid w:val="001B5579"/>
    <w:rsid w:val="00220125"/>
    <w:rsid w:val="002B1BA0"/>
    <w:rsid w:val="004576BA"/>
    <w:rsid w:val="00563360"/>
    <w:rsid w:val="00642B22"/>
    <w:rsid w:val="007D36F8"/>
    <w:rsid w:val="00803FAB"/>
    <w:rsid w:val="008A1533"/>
    <w:rsid w:val="008A6773"/>
    <w:rsid w:val="009922EC"/>
    <w:rsid w:val="00AB261F"/>
    <w:rsid w:val="00B51938"/>
    <w:rsid w:val="00F6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C81AF7"/>
  <w15:docId w15:val="{578CA8F5-01B9-44D4-8645-5798CC72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1BA0"/>
    <w:pPr>
      <w:autoSpaceDN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pPr>
      <w:spacing w:line="264" w:lineRule="auto"/>
      <w:outlineLvl w:val="0"/>
    </w:pPr>
    <w:rPr>
      <w:b/>
      <w:bCs/>
      <w:color w:val="007FC2"/>
      <w:spacing w:val="20"/>
      <w:sz w:val="64"/>
      <w:szCs w:val="64"/>
    </w:rPr>
  </w:style>
  <w:style w:type="paragraph" w:styleId="Heading2">
    <w:name w:val="heading 2"/>
    <w:basedOn w:val="Introduction"/>
    <w:next w:val="Normal"/>
    <w:pPr>
      <w:spacing w:before="0" w:after="240" w:line="264" w:lineRule="auto"/>
      <w:outlineLvl w:val="1"/>
    </w:pPr>
    <w:rPr>
      <w:b/>
      <w:color w:val="4C5558"/>
      <w:sz w:val="44"/>
      <w:szCs w:val="44"/>
    </w:rPr>
  </w:style>
  <w:style w:type="paragraph" w:styleId="Heading3">
    <w:name w:val="heading 3"/>
    <w:basedOn w:val="Normal"/>
    <w:next w:val="Normal"/>
    <w:pPr>
      <w:outlineLvl w:val="2"/>
    </w:pPr>
    <w:rPr>
      <w:b/>
      <w:color w:val="007FC2"/>
    </w:rPr>
  </w:style>
  <w:style w:type="paragraph" w:styleId="Heading4">
    <w:name w:val="heading 4"/>
    <w:basedOn w:val="Normal"/>
    <w:next w:val="Normal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lang w:val="en-GB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styleId="NoSpacing">
    <w:name w:val="No Spacing"/>
    <w:pPr>
      <w:suppressAutoHyphens/>
      <w:ind w:left="-567" w:right="-624"/>
    </w:pPr>
    <w:rPr>
      <w:rFonts w:ascii="Arial" w:hAnsi="Arial"/>
      <w:color w:val="4C5558"/>
      <w:sz w:val="26"/>
      <w:szCs w:val="26"/>
    </w:rPr>
  </w:style>
  <w:style w:type="paragraph" w:customStyle="1" w:styleId="Introduction">
    <w:name w:val="Introduction"/>
    <w:basedOn w:val="Normal"/>
    <w:pPr>
      <w:spacing w:before="480" w:after="480"/>
    </w:pPr>
    <w:rPr>
      <w:color w:val="007FC2"/>
      <w:sz w:val="26"/>
      <w:szCs w:val="26"/>
    </w:rPr>
  </w:style>
  <w:style w:type="character" w:customStyle="1" w:styleId="Heading1Char">
    <w:name w:val="Heading 1 Char"/>
    <w:rPr>
      <w:rFonts w:ascii="Arial" w:hAnsi="Arial"/>
      <w:b/>
      <w:bCs/>
      <w:color w:val="007FC2"/>
      <w:spacing w:val="20"/>
      <w:sz w:val="64"/>
      <w:szCs w:val="64"/>
      <w:lang w:val="en-GB"/>
    </w:rPr>
  </w:style>
  <w:style w:type="character" w:customStyle="1" w:styleId="Heading2Char">
    <w:name w:val="Heading 2 Char"/>
    <w:rPr>
      <w:rFonts w:ascii="Arial" w:hAnsi="Arial"/>
      <w:b/>
      <w:color w:val="4C5558"/>
      <w:sz w:val="44"/>
      <w:szCs w:val="44"/>
      <w:lang w:val="en-GB"/>
    </w:rPr>
  </w:style>
  <w:style w:type="character" w:styleId="Emphasis">
    <w:name w:val="Emphasis"/>
    <w:rPr>
      <w:i/>
      <w:color w:val="007FC2"/>
    </w:rPr>
  </w:style>
  <w:style w:type="character" w:customStyle="1" w:styleId="Heading3Char">
    <w:name w:val="Heading 3 Char"/>
    <w:rPr>
      <w:rFonts w:ascii="Arial" w:hAnsi="Arial"/>
      <w:b/>
      <w:color w:val="007FC2"/>
      <w:sz w:val="22"/>
      <w:szCs w:val="22"/>
      <w:lang w:val="en-GB"/>
    </w:rPr>
  </w:style>
  <w:style w:type="character" w:styleId="SubtleEmphasis">
    <w:name w:val="Subtle Emphasis"/>
    <w:rPr>
      <w:i/>
    </w:rPr>
  </w:style>
  <w:style w:type="character" w:customStyle="1" w:styleId="Heading4Char">
    <w:name w:val="Heading 4 Char"/>
    <w:rPr>
      <w:rFonts w:ascii="Arial" w:hAnsi="Arial"/>
      <w:b/>
      <w:color w:val="4C5558"/>
      <w:sz w:val="26"/>
      <w:szCs w:val="26"/>
      <w:lang w:val="en-GB"/>
    </w:rPr>
  </w:style>
  <w:style w:type="paragraph" w:styleId="Title">
    <w:name w:val="Title"/>
    <w:basedOn w:val="Heading1"/>
    <w:next w:val="Normal"/>
    <w:pPr>
      <w:spacing w:line="228" w:lineRule="auto"/>
    </w:pPr>
    <w:rPr>
      <w:sz w:val="96"/>
      <w:szCs w:val="96"/>
    </w:rPr>
  </w:style>
  <w:style w:type="character" w:customStyle="1" w:styleId="TitleChar">
    <w:name w:val="Title Char"/>
    <w:rPr>
      <w:rFonts w:ascii="Arial" w:hAnsi="Arial"/>
      <w:b/>
      <w:bCs/>
      <w:color w:val="007FC2"/>
      <w:spacing w:val="20"/>
      <w:sz w:val="96"/>
      <w:szCs w:val="96"/>
      <w:lang w:val="en-GB"/>
    </w:rPr>
  </w:style>
  <w:style w:type="paragraph" w:customStyle="1" w:styleId="Titledescription">
    <w:name w:val="Title description"/>
    <w:basedOn w:val="Heading2"/>
    <w:pPr>
      <w:spacing w:before="240"/>
    </w:pPr>
    <w:rPr>
      <w:b w:val="0"/>
      <w:color w:val="7F97AB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Proxima Nova Lt" w:hAnsi="Proxima Nova Lt" w:cs="Proxima Nova Lt"/>
      <w:color w:val="000000"/>
      <w:sz w:val="24"/>
      <w:szCs w:val="24"/>
      <w:lang w:val="en-US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Pr>
      <w:rFonts w:cs="Proxima Nova Lt"/>
      <w:color w:val="0085CB"/>
      <w:sz w:val="14"/>
      <w:szCs w:val="14"/>
    </w:rPr>
  </w:style>
  <w:style w:type="paragraph" w:styleId="FootnoteText">
    <w:name w:val="footnote text"/>
    <w:basedOn w:val="Normal"/>
    <w:link w:val="FootnoteTextChar"/>
    <w:semiHidden/>
    <w:rsid w:val="002B1BA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BA0"/>
    <w:rPr>
      <w:rFonts w:ascii="Times New Roman" w:eastAsia="Times New Roman" w:hAnsi="Times New Roman"/>
      <w:lang w:val="en-US"/>
    </w:rPr>
  </w:style>
  <w:style w:type="character" w:styleId="FootnoteReference">
    <w:name w:val="footnote reference"/>
    <w:basedOn w:val="DefaultParagraphFont"/>
    <w:semiHidden/>
    <w:rsid w:val="002B1BA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B1BA0"/>
    <w:pPr>
      <w:ind w:left="720"/>
      <w:contextualSpacing/>
    </w:pPr>
  </w:style>
  <w:style w:type="table" w:styleId="TableGrid">
    <w:name w:val="Table Grid"/>
    <w:basedOn w:val="TableNormal"/>
    <w:uiPriority w:val="59"/>
    <w:rsid w:val="002B1BA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valentin\Desktop\RMSS\VMS\Template\UNV-Letterhead-Englis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D02B4EAACD44A0AB27F365305BA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976BE-7F58-4EB9-8B09-8DD21487385D}"/>
      </w:docPartPr>
      <w:docPartBody>
        <w:p w:rsidR="00752DED" w:rsidRDefault="005D60BB" w:rsidP="005D60BB">
          <w:pPr>
            <w:pStyle w:val="86D02B4EAACD44A0AB27F365305BA1CD"/>
          </w:pPr>
          <w:r w:rsidRPr="00D51EBD">
            <w:rPr>
              <w:rStyle w:val="PlaceholderText"/>
            </w:rPr>
            <w:t>Choose an item.</w:t>
          </w:r>
        </w:p>
      </w:docPartBody>
    </w:docPart>
    <w:docPart>
      <w:docPartPr>
        <w:name w:val="7582E45F28DD4CBF8371C8C33165E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B98B5-BC7E-4F31-86C6-69512C6BE0AE}"/>
      </w:docPartPr>
      <w:docPartBody>
        <w:p w:rsidR="00752DED" w:rsidRDefault="005D60BB" w:rsidP="005D60BB">
          <w:pPr>
            <w:pStyle w:val="7582E45F28DD4CBF8371C8C33165EDB1"/>
          </w:pPr>
          <w:r w:rsidRPr="00D51EBD">
            <w:rPr>
              <w:rStyle w:val="PlaceholderText"/>
            </w:rPr>
            <w:t>Choose an item.</w:t>
          </w:r>
        </w:p>
      </w:docPartBody>
    </w:docPart>
    <w:docPart>
      <w:docPartPr>
        <w:name w:val="4E90FA61ABE84D13BB9C0D6B3C820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105C3-3D2D-4043-8B1D-A7784A2BEA1C}"/>
      </w:docPartPr>
      <w:docPartBody>
        <w:p w:rsidR="00752DED" w:rsidRDefault="005D60BB" w:rsidP="005D60BB">
          <w:pPr>
            <w:pStyle w:val="4E90FA61ABE84D13BB9C0D6B3C8202A2"/>
          </w:pPr>
          <w:r w:rsidRPr="00D51EBD">
            <w:rPr>
              <w:rStyle w:val="PlaceholderText"/>
            </w:rPr>
            <w:t>Choose an item.</w:t>
          </w:r>
        </w:p>
      </w:docPartBody>
    </w:docPart>
    <w:docPart>
      <w:docPartPr>
        <w:name w:val="A9167BE63E0F4E60BCAE3C3F59B2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0835F-3BAA-4051-8EEF-1B0950D825C8}"/>
      </w:docPartPr>
      <w:docPartBody>
        <w:p w:rsidR="00752DED" w:rsidRDefault="005D60BB" w:rsidP="005D60BB">
          <w:pPr>
            <w:pStyle w:val="A9167BE63E0F4E60BCAE3C3F59B2A2D7"/>
          </w:pPr>
          <w:r w:rsidRPr="00D51EBD">
            <w:rPr>
              <w:rStyle w:val="PlaceholderText"/>
            </w:rPr>
            <w:t>Choose an item.</w:t>
          </w:r>
        </w:p>
      </w:docPartBody>
    </w:docPart>
    <w:docPart>
      <w:docPartPr>
        <w:name w:val="0BA918DA06B34C3FB9B11A8BACCF6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AC8E9-91DC-406E-9B9E-6508FE7F425E}"/>
      </w:docPartPr>
      <w:docPartBody>
        <w:p w:rsidR="00752DED" w:rsidRDefault="005D60BB" w:rsidP="005D60BB">
          <w:pPr>
            <w:pStyle w:val="0BA918DA06B34C3FB9B11A8BACCF60B5"/>
          </w:pPr>
          <w:r w:rsidRPr="00D51EBD">
            <w:rPr>
              <w:rStyle w:val="PlaceholderText"/>
            </w:rPr>
            <w:t>Choose an item.</w:t>
          </w:r>
        </w:p>
      </w:docPartBody>
    </w:docPart>
    <w:docPart>
      <w:docPartPr>
        <w:name w:val="5450BD2DFBA14D4AA91FD3A06D4AA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2E805-BF73-440D-B799-03756087AC22}"/>
      </w:docPartPr>
      <w:docPartBody>
        <w:p w:rsidR="00752DED" w:rsidRDefault="005D60BB" w:rsidP="005D60BB">
          <w:pPr>
            <w:pStyle w:val="5450BD2DFBA14D4AA91FD3A06D4AAFAE"/>
          </w:pPr>
          <w:r w:rsidRPr="00D51EBD">
            <w:rPr>
              <w:rStyle w:val="PlaceholderText"/>
            </w:rPr>
            <w:t>Choose an item.</w:t>
          </w:r>
        </w:p>
      </w:docPartBody>
    </w:docPart>
    <w:docPart>
      <w:docPartPr>
        <w:name w:val="759F876451194795BC775C3780178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9B734-CE08-41BE-8B33-4842C746F2E1}"/>
      </w:docPartPr>
      <w:docPartBody>
        <w:p w:rsidR="00752DED" w:rsidRDefault="005D60BB" w:rsidP="005D60BB">
          <w:pPr>
            <w:pStyle w:val="759F876451194795BC775C3780178F6E"/>
          </w:pPr>
          <w:r w:rsidRPr="00D51EBD">
            <w:rPr>
              <w:rStyle w:val="PlaceholderText"/>
            </w:rPr>
            <w:t>Choose an item.</w:t>
          </w:r>
        </w:p>
      </w:docPartBody>
    </w:docPart>
    <w:docPart>
      <w:docPartPr>
        <w:name w:val="D2BA528913454C9D9E3FBD0D63A06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07549-8264-42FF-9836-5A1FE750AACF}"/>
      </w:docPartPr>
      <w:docPartBody>
        <w:p w:rsidR="00752DED" w:rsidRDefault="005D60BB" w:rsidP="005D60BB">
          <w:pPr>
            <w:pStyle w:val="D2BA528913454C9D9E3FBD0D63A062B2"/>
          </w:pPr>
          <w:r w:rsidRPr="00D51EBD">
            <w:rPr>
              <w:rStyle w:val="PlaceholderText"/>
            </w:rPr>
            <w:t>Choose an item.</w:t>
          </w:r>
        </w:p>
      </w:docPartBody>
    </w:docPart>
    <w:docPart>
      <w:docPartPr>
        <w:name w:val="520F3E1A6B5C4379BDEC535CD404B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A3EAE-C483-45B1-91E3-2E57FF7E5B02}"/>
      </w:docPartPr>
      <w:docPartBody>
        <w:p w:rsidR="00752DED" w:rsidRDefault="005D60BB" w:rsidP="005D60BB">
          <w:pPr>
            <w:pStyle w:val="520F3E1A6B5C4379BDEC535CD404B3F8"/>
          </w:pPr>
          <w:r w:rsidRPr="00D51EB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Mang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0BB"/>
    <w:rsid w:val="005D60BB"/>
    <w:rsid w:val="00752DED"/>
    <w:rsid w:val="008F4E11"/>
    <w:rsid w:val="00C8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0BB"/>
    <w:rPr>
      <w:color w:val="808080"/>
    </w:rPr>
  </w:style>
  <w:style w:type="paragraph" w:customStyle="1" w:styleId="86D02B4EAACD44A0AB27F365305BA1CD">
    <w:name w:val="86D02B4EAACD44A0AB27F365305BA1CD"/>
    <w:rsid w:val="005D60BB"/>
  </w:style>
  <w:style w:type="paragraph" w:customStyle="1" w:styleId="7582E45F28DD4CBF8371C8C33165EDB1">
    <w:name w:val="7582E45F28DD4CBF8371C8C33165EDB1"/>
    <w:rsid w:val="005D60BB"/>
  </w:style>
  <w:style w:type="paragraph" w:customStyle="1" w:styleId="4E90FA61ABE84D13BB9C0D6B3C8202A2">
    <w:name w:val="4E90FA61ABE84D13BB9C0D6B3C8202A2"/>
    <w:rsid w:val="005D60BB"/>
  </w:style>
  <w:style w:type="paragraph" w:customStyle="1" w:styleId="A9167BE63E0F4E60BCAE3C3F59B2A2D7">
    <w:name w:val="A9167BE63E0F4E60BCAE3C3F59B2A2D7"/>
    <w:rsid w:val="005D60BB"/>
  </w:style>
  <w:style w:type="paragraph" w:customStyle="1" w:styleId="0BA918DA06B34C3FB9B11A8BACCF60B5">
    <w:name w:val="0BA918DA06B34C3FB9B11A8BACCF60B5"/>
    <w:rsid w:val="005D60BB"/>
  </w:style>
  <w:style w:type="paragraph" w:customStyle="1" w:styleId="5450BD2DFBA14D4AA91FD3A06D4AAFAE">
    <w:name w:val="5450BD2DFBA14D4AA91FD3A06D4AAFAE"/>
    <w:rsid w:val="005D60BB"/>
  </w:style>
  <w:style w:type="paragraph" w:customStyle="1" w:styleId="759F876451194795BC775C3780178F6E">
    <w:name w:val="759F876451194795BC775C3780178F6E"/>
    <w:rsid w:val="005D60BB"/>
  </w:style>
  <w:style w:type="paragraph" w:customStyle="1" w:styleId="D2BA528913454C9D9E3FBD0D63A062B2">
    <w:name w:val="D2BA528913454C9D9E3FBD0D63A062B2"/>
    <w:rsid w:val="005D60BB"/>
  </w:style>
  <w:style w:type="paragraph" w:customStyle="1" w:styleId="520F3E1A6B5C4379BDEC535CD404B3F8">
    <w:name w:val="520F3E1A6B5C4379BDEC535CD404B3F8"/>
    <w:rsid w:val="005D6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CEAE1D8CC2C5024589C8CB5C0F40CF51" ma:contentTypeVersion="0" ma:contentTypeDescription="A Microsoft InfoPath Form Template." ma:contentTypeScope="" ma:versionID="668fb73c0f0dcec05db13d96875abc7f">
  <xsd:schema xmlns:xsd="http://www.w3.org/2001/XMLSchema" xmlns:xs="http://www.w3.org/2001/XMLSchema" xmlns:p="http://schemas.microsoft.com/office/2006/metadata/properties" xmlns:ns2="bce31d90-9e15-412d-948a-fe8ec45c1bf3" targetNamespace="http://schemas.microsoft.com/office/2006/metadata/properties" ma:root="true" ma:fieldsID="4de6b53c1852e90892f6bba572ac7c31" ns2:_="">
    <xsd:import namespace="bce31d90-9e15-412d-948a-fe8ec45c1bf3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31d90-9e15-412d-948a-fe8ec45c1bf3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bce31d90-9e15-412d-948a-fe8ec45c1bf3" xsi:nil="true"/>
    <FormLocale xmlns="bce31d90-9e15-412d-948a-fe8ec45c1bf3" xsi:nil="true"/>
    <FormDescription xmlns="bce31d90-9e15-412d-948a-fe8ec45c1bf3" xsi:nil="true"/>
    <ShowInCatalog xmlns="bce31d90-9e15-412d-948a-fe8ec45c1bf3">false</ShowInCatalog>
    <FormCategory xmlns="bce31d90-9e15-412d-948a-fe8ec45c1bf3" xsi:nil="true"/>
    <FormName xmlns="bce31d90-9e15-412d-948a-fe8ec45c1bf3" xsi:nil="true"/>
    <CustomContentTypeId xmlns="bce31d90-9e15-412d-948a-fe8ec45c1bf3" xsi:nil="true"/>
    <FormId xmlns="bce31d90-9e15-412d-948a-fe8ec45c1bf3" xsi:nil="true"/>
  </documentManagement>
</p:properties>
</file>

<file path=customXml/itemProps1.xml><?xml version="1.0" encoding="utf-8"?>
<ds:datastoreItem xmlns:ds="http://schemas.openxmlformats.org/officeDocument/2006/customXml" ds:itemID="{F06C9DBF-4196-48E6-AC7B-5F7A161FB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31d90-9e15-412d-948a-fe8ec45c1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EF820-A33C-4357-83F5-304296CDB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7E669-F848-4596-B3D4-0F825FE50BD0}">
  <ds:schemaRefs>
    <ds:schemaRef ds:uri="http://schemas.microsoft.com/office/2006/metadata/properties"/>
    <ds:schemaRef ds:uri="http://schemas.microsoft.com/office/infopath/2007/PartnerControls"/>
    <ds:schemaRef ds:uri="bce31d90-9e15-412d-948a-fe8ec45c1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UNV-Letterhead-English</Template>
  <TotalTime>0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UN Volunteer Performance Asssessment Report Template-English</vt:lpstr>
    </vt:vector>
  </TitlesOfParts>
  <Company>Microsoft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UN Volunteer Performance Asssessment Report Template-English</dc:title>
  <dc:subject/>
  <dc:creator>Marie Emily Valentin</dc:creator>
  <dc:description/>
  <cp:lastModifiedBy>Shubh Chakraborty</cp:lastModifiedBy>
  <cp:revision>1</cp:revision>
  <dcterms:created xsi:type="dcterms:W3CDTF">2019-09-23T14:21:00Z</dcterms:created>
  <dcterms:modified xsi:type="dcterms:W3CDTF">2019-09-23T14:21:00Z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28600</vt:r8>
  </property>
</Properties>
</file>